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5B4565" w14:textId="77777777" w:rsidR="002F0AEB" w:rsidRPr="00B01D4A" w:rsidRDefault="002F0AEB" w:rsidP="002F0AEB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t>«УТВЕРЖДАЮ»</w:t>
      </w:r>
    </w:p>
    <w:p w14:paraId="668209A2" w14:textId="77777777" w:rsidR="002F0AEB" w:rsidRPr="00B01D4A" w:rsidRDefault="002F0AEB" w:rsidP="002F0AEB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t>Зав. кафедрой гигиены, медицины труда</w:t>
      </w:r>
    </w:p>
    <w:p w14:paraId="25B872CE" w14:textId="77777777" w:rsidR="002F0AEB" w:rsidRPr="00B01D4A" w:rsidRDefault="002F0AEB" w:rsidP="002F0AEB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t xml:space="preserve">профессор Л.М. </w:t>
      </w:r>
      <w:proofErr w:type="spellStart"/>
      <w:r w:rsidRPr="00B01D4A">
        <w:rPr>
          <w:rFonts w:ascii="Times New Roman" w:hAnsi="Times New Roman"/>
        </w:rPr>
        <w:t>Фатхутдинова</w:t>
      </w:r>
      <w:proofErr w:type="spellEnd"/>
    </w:p>
    <w:p w14:paraId="30191258" w14:textId="77777777" w:rsidR="002F0AEB" w:rsidRPr="00B01D4A" w:rsidRDefault="002F0AEB" w:rsidP="002F0AEB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t>______________________</w:t>
      </w:r>
      <w:r w:rsidRPr="00B01D4A">
        <w:rPr>
          <w:rFonts w:ascii="Times New Roman" w:hAnsi="Times New Roman"/>
        </w:rPr>
        <w:tab/>
      </w:r>
    </w:p>
    <w:p w14:paraId="4CE174B6" w14:textId="00878B65" w:rsidR="002F0AEB" w:rsidRPr="00B01D4A" w:rsidRDefault="006E4F34" w:rsidP="00BE3138">
      <w:pPr>
        <w:spacing w:after="0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«__</w:t>
      </w:r>
      <w:proofErr w:type="gramStart"/>
      <w:r>
        <w:rPr>
          <w:rFonts w:ascii="Times New Roman" w:hAnsi="Times New Roman"/>
        </w:rPr>
        <w:t>_»_</w:t>
      </w:r>
      <w:proofErr w:type="gramEnd"/>
      <w:r>
        <w:rPr>
          <w:rFonts w:ascii="Times New Roman" w:hAnsi="Times New Roman"/>
        </w:rPr>
        <w:t>______2021</w:t>
      </w:r>
      <w:r w:rsidR="00DA2785" w:rsidRPr="00B01D4A">
        <w:rPr>
          <w:rFonts w:ascii="Times New Roman" w:hAnsi="Times New Roman"/>
        </w:rPr>
        <w:t xml:space="preserve"> г.</w:t>
      </w:r>
    </w:p>
    <w:p w14:paraId="0047538C" w14:textId="77777777" w:rsidR="0062277A" w:rsidRPr="00B01D4A" w:rsidRDefault="0062277A" w:rsidP="0062277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14:paraId="4B5CC4C7" w14:textId="77777777" w:rsidR="007912D9" w:rsidRPr="00B01D4A" w:rsidRDefault="007912D9" w:rsidP="007912D9">
      <w:pPr>
        <w:jc w:val="center"/>
        <w:rPr>
          <w:rFonts w:ascii="Times New Roman" w:hAnsi="Times New Roman"/>
        </w:rPr>
      </w:pPr>
    </w:p>
    <w:p w14:paraId="40F5D27F" w14:textId="77777777" w:rsidR="001E44A4" w:rsidRPr="00B01D4A" w:rsidRDefault="007912D9" w:rsidP="001E44A4">
      <w:pPr>
        <w:spacing w:after="0" w:line="240" w:lineRule="auto"/>
        <w:jc w:val="center"/>
        <w:rPr>
          <w:rFonts w:ascii="Times New Roman" w:hAnsi="Times New Roman"/>
        </w:rPr>
      </w:pPr>
      <w:r w:rsidRPr="00B01D4A">
        <w:rPr>
          <w:rFonts w:ascii="Times New Roman" w:hAnsi="Times New Roman"/>
        </w:rPr>
        <w:t xml:space="preserve">Расписание лекционных занятий по дисциплине </w:t>
      </w:r>
      <w:r w:rsidRPr="00B01D4A">
        <w:rPr>
          <w:rFonts w:ascii="Times New Roman" w:hAnsi="Times New Roman"/>
          <w:b/>
        </w:rPr>
        <w:t xml:space="preserve">«гигиена </w:t>
      </w:r>
      <w:r w:rsidR="001A0AE4" w:rsidRPr="00B01D4A">
        <w:rPr>
          <w:rFonts w:ascii="Times New Roman" w:hAnsi="Times New Roman"/>
          <w:b/>
        </w:rPr>
        <w:t>детей и подростков</w:t>
      </w:r>
      <w:r w:rsidRPr="00B01D4A">
        <w:rPr>
          <w:rFonts w:ascii="Times New Roman" w:hAnsi="Times New Roman"/>
          <w:b/>
        </w:rPr>
        <w:t>»</w:t>
      </w:r>
      <w:r w:rsidRPr="00B01D4A">
        <w:rPr>
          <w:rFonts w:ascii="Times New Roman" w:hAnsi="Times New Roman"/>
        </w:rPr>
        <w:t xml:space="preserve"> </w:t>
      </w:r>
    </w:p>
    <w:p w14:paraId="31992FF3" w14:textId="77777777" w:rsidR="00555527" w:rsidRPr="00B01D4A" w:rsidRDefault="007912D9" w:rsidP="001E44A4">
      <w:pPr>
        <w:spacing w:after="0" w:line="240" w:lineRule="auto"/>
        <w:jc w:val="center"/>
        <w:rPr>
          <w:rFonts w:ascii="Times New Roman" w:hAnsi="Times New Roman"/>
          <w:b/>
        </w:rPr>
      </w:pPr>
      <w:r w:rsidRPr="00B01D4A">
        <w:rPr>
          <w:rFonts w:ascii="Times New Roman" w:hAnsi="Times New Roman"/>
        </w:rPr>
        <w:t xml:space="preserve">для студентов </w:t>
      </w:r>
      <w:r w:rsidR="00555527" w:rsidRPr="00B01D4A">
        <w:rPr>
          <w:rFonts w:ascii="Times New Roman" w:hAnsi="Times New Roman"/>
          <w:b/>
        </w:rPr>
        <w:t>6</w:t>
      </w:r>
      <w:r w:rsidRPr="00B01D4A">
        <w:rPr>
          <w:rFonts w:ascii="Times New Roman" w:hAnsi="Times New Roman"/>
        </w:rPr>
        <w:t xml:space="preserve"> курса </w:t>
      </w:r>
      <w:r w:rsidRPr="00B01D4A">
        <w:rPr>
          <w:rFonts w:ascii="Times New Roman" w:hAnsi="Times New Roman"/>
          <w:b/>
        </w:rPr>
        <w:t xml:space="preserve">медико-профилактического факультета </w:t>
      </w:r>
    </w:p>
    <w:p w14:paraId="5CD140A3" w14:textId="7899FF8D" w:rsidR="007912D9" w:rsidRPr="00B01D4A" w:rsidRDefault="007912D9" w:rsidP="007912D9">
      <w:pPr>
        <w:jc w:val="center"/>
        <w:rPr>
          <w:rFonts w:ascii="Times New Roman" w:hAnsi="Times New Roman"/>
        </w:rPr>
      </w:pPr>
      <w:r w:rsidRPr="00B01D4A">
        <w:rPr>
          <w:rFonts w:ascii="Times New Roman" w:hAnsi="Times New Roman"/>
        </w:rPr>
        <w:t xml:space="preserve">на </w:t>
      </w:r>
      <w:r w:rsidR="00555527" w:rsidRPr="00B01D4A">
        <w:rPr>
          <w:rFonts w:ascii="Times New Roman" w:hAnsi="Times New Roman"/>
        </w:rPr>
        <w:t>осенний</w:t>
      </w:r>
      <w:r w:rsidR="006E4F34">
        <w:rPr>
          <w:rFonts w:ascii="Times New Roman" w:hAnsi="Times New Roman"/>
        </w:rPr>
        <w:t xml:space="preserve"> семестр 2021-2022 </w:t>
      </w:r>
      <w:r w:rsidRPr="00B01D4A">
        <w:rPr>
          <w:rFonts w:ascii="Times New Roman" w:hAnsi="Times New Roman"/>
        </w:rPr>
        <w:t>учебного года</w:t>
      </w:r>
    </w:p>
    <w:p w14:paraId="62A9925E" w14:textId="35120514" w:rsidR="007912D9" w:rsidRPr="00B01D4A" w:rsidRDefault="007912D9" w:rsidP="007912D9">
      <w:pPr>
        <w:rPr>
          <w:rFonts w:ascii="Times New Roman" w:hAnsi="Times New Roman"/>
        </w:rPr>
      </w:pPr>
      <w:r w:rsidRPr="00B01D4A">
        <w:rPr>
          <w:rFonts w:ascii="Times New Roman" w:hAnsi="Times New Roman"/>
        </w:rPr>
        <w:t xml:space="preserve">Лекции: </w:t>
      </w:r>
      <w:r w:rsidR="001A0AE4" w:rsidRPr="00B01D4A">
        <w:rPr>
          <w:rFonts w:ascii="Times New Roman" w:hAnsi="Times New Roman"/>
        </w:rPr>
        <w:t>четверг</w:t>
      </w:r>
      <w:r w:rsidR="002F0AEB" w:rsidRPr="00B01D4A">
        <w:rPr>
          <w:rFonts w:ascii="Times New Roman" w:hAnsi="Times New Roman"/>
        </w:rPr>
        <w:t xml:space="preserve">, 2 недели, </w:t>
      </w:r>
      <w:r w:rsidR="006E4F34">
        <w:rPr>
          <w:rFonts w:ascii="Times New Roman" w:hAnsi="Times New Roman"/>
        </w:rPr>
        <w:t>9.50-11.25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101"/>
        <w:gridCol w:w="2152"/>
        <w:gridCol w:w="2551"/>
      </w:tblGrid>
      <w:tr w:rsidR="007912D9" w:rsidRPr="00B01D4A" w14:paraId="4151BBD7" w14:textId="77777777" w:rsidTr="08C0241A">
        <w:tc>
          <w:tcPr>
            <w:tcW w:w="2376" w:type="dxa"/>
            <w:shd w:val="clear" w:color="auto" w:fill="auto"/>
          </w:tcPr>
          <w:p w14:paraId="1E61023B" w14:textId="77777777" w:rsidR="007912D9" w:rsidRPr="00B01D4A" w:rsidRDefault="007912D9" w:rsidP="00792E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D4A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2101" w:type="dxa"/>
            <w:shd w:val="clear" w:color="auto" w:fill="auto"/>
          </w:tcPr>
          <w:p w14:paraId="0A9F625C" w14:textId="77777777" w:rsidR="007912D9" w:rsidRPr="00B01D4A" w:rsidRDefault="007912D9" w:rsidP="00792E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D4A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152" w:type="dxa"/>
            <w:shd w:val="clear" w:color="auto" w:fill="auto"/>
          </w:tcPr>
          <w:p w14:paraId="1F8D1D7E" w14:textId="77777777" w:rsidR="007912D9" w:rsidRPr="00B01D4A" w:rsidRDefault="007912D9" w:rsidP="00792E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D4A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551" w:type="dxa"/>
            <w:shd w:val="clear" w:color="auto" w:fill="auto"/>
          </w:tcPr>
          <w:p w14:paraId="03B13BDA" w14:textId="77777777" w:rsidR="007912D9" w:rsidRPr="00B01D4A" w:rsidRDefault="007912D9" w:rsidP="00792E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D4A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6E4F34" w:rsidRPr="00B01D4A" w14:paraId="7F3DE365" w14:textId="77777777" w:rsidTr="08C0241A">
        <w:tc>
          <w:tcPr>
            <w:tcW w:w="2376" w:type="dxa"/>
            <w:shd w:val="clear" w:color="auto" w:fill="auto"/>
          </w:tcPr>
          <w:p w14:paraId="779FEFEF" w14:textId="5B55471D" w:rsidR="006E4F34" w:rsidRPr="00B01D4A" w:rsidRDefault="006E4F34" w:rsidP="006E4F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09.09.2021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2101" w:type="dxa"/>
            <w:shd w:val="clear" w:color="auto" w:fill="auto"/>
          </w:tcPr>
          <w:p w14:paraId="4DC492F1" w14:textId="25C9E3E5" w:rsidR="006E4F34" w:rsidRPr="00B01D4A" w:rsidRDefault="006E4F34" w:rsidP="006E4F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D4A">
              <w:rPr>
                <w:rFonts w:ascii="Times New Roman" w:hAnsi="Times New Roman"/>
              </w:rPr>
              <w:t>3601-360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52" w:type="dxa"/>
            <w:shd w:val="clear" w:color="auto" w:fill="auto"/>
          </w:tcPr>
          <w:p w14:paraId="09460FC8" w14:textId="4D485974" w:rsidR="006E4F34" w:rsidRPr="00B01D4A" w:rsidRDefault="006E4F34" w:rsidP="006E4F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62E5">
              <w:rPr>
                <w:rFonts w:ascii="Times New Roman" w:hAnsi="Times New Roman"/>
              </w:rPr>
              <w:t>Титова С.А.</w:t>
            </w:r>
          </w:p>
        </w:tc>
        <w:tc>
          <w:tcPr>
            <w:tcW w:w="2551" w:type="dxa"/>
            <w:shd w:val="clear" w:color="auto" w:fill="auto"/>
          </w:tcPr>
          <w:p w14:paraId="5FD8122B" w14:textId="18BCBF1A" w:rsidR="006E4F34" w:rsidRPr="00B01D4A" w:rsidRDefault="006E4F34" w:rsidP="006E4F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E4F34" w:rsidRPr="00B01D4A" w14:paraId="38DDD7EC" w14:textId="77777777" w:rsidTr="08C0241A">
        <w:tc>
          <w:tcPr>
            <w:tcW w:w="2376" w:type="dxa"/>
            <w:shd w:val="clear" w:color="auto" w:fill="auto"/>
          </w:tcPr>
          <w:p w14:paraId="0449897D" w14:textId="24F4BD38" w:rsidR="006E4F34" w:rsidRPr="00B01D4A" w:rsidRDefault="006E4F34" w:rsidP="006E4F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23.09.2021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2101" w:type="dxa"/>
            <w:shd w:val="clear" w:color="auto" w:fill="auto"/>
          </w:tcPr>
          <w:p w14:paraId="142C3430" w14:textId="456372DB" w:rsidR="006E4F34" w:rsidRPr="00B01D4A" w:rsidRDefault="006E4F34" w:rsidP="006E4F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D4A">
              <w:rPr>
                <w:rFonts w:ascii="Times New Roman" w:hAnsi="Times New Roman"/>
              </w:rPr>
              <w:t>3601-360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52" w:type="dxa"/>
            <w:shd w:val="clear" w:color="auto" w:fill="auto"/>
          </w:tcPr>
          <w:p w14:paraId="7EDADC9E" w14:textId="719AD188" w:rsidR="006E4F34" w:rsidRPr="00B01D4A" w:rsidRDefault="006E4F34" w:rsidP="006E4F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62E5">
              <w:rPr>
                <w:rFonts w:ascii="Times New Roman" w:hAnsi="Times New Roman"/>
              </w:rPr>
              <w:t>Титова С.А.</w:t>
            </w:r>
          </w:p>
        </w:tc>
        <w:tc>
          <w:tcPr>
            <w:tcW w:w="2551" w:type="dxa"/>
            <w:shd w:val="clear" w:color="auto" w:fill="auto"/>
          </w:tcPr>
          <w:p w14:paraId="2D4E88AB" w14:textId="1BFBFAE0" w:rsidR="006E4F34" w:rsidRPr="00B01D4A" w:rsidRDefault="006E4F34" w:rsidP="006E4F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E4F34" w:rsidRPr="00B01D4A" w14:paraId="1A698807" w14:textId="77777777" w:rsidTr="08C0241A">
        <w:tc>
          <w:tcPr>
            <w:tcW w:w="2376" w:type="dxa"/>
            <w:shd w:val="clear" w:color="auto" w:fill="auto"/>
          </w:tcPr>
          <w:p w14:paraId="31B13D5F" w14:textId="4AB4812B" w:rsidR="006E4F34" w:rsidRPr="00B01D4A" w:rsidRDefault="006E4F34" w:rsidP="006E4F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07.10.2021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2101" w:type="dxa"/>
            <w:shd w:val="clear" w:color="auto" w:fill="auto"/>
          </w:tcPr>
          <w:p w14:paraId="778C27AC" w14:textId="375F0FB3" w:rsidR="006E4F34" w:rsidRPr="00B01D4A" w:rsidRDefault="006E4F34" w:rsidP="006E4F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D4A">
              <w:rPr>
                <w:rFonts w:ascii="Times New Roman" w:hAnsi="Times New Roman"/>
              </w:rPr>
              <w:t>3601-360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52" w:type="dxa"/>
            <w:shd w:val="clear" w:color="auto" w:fill="auto"/>
          </w:tcPr>
          <w:p w14:paraId="56DADA3C" w14:textId="58184D55" w:rsidR="006E4F34" w:rsidRPr="00B01D4A" w:rsidRDefault="006E4F34" w:rsidP="006E4F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62E5">
              <w:rPr>
                <w:rFonts w:ascii="Times New Roman" w:hAnsi="Times New Roman"/>
              </w:rPr>
              <w:t>Титова С.А.</w:t>
            </w:r>
          </w:p>
        </w:tc>
        <w:tc>
          <w:tcPr>
            <w:tcW w:w="2551" w:type="dxa"/>
            <w:shd w:val="clear" w:color="auto" w:fill="auto"/>
          </w:tcPr>
          <w:p w14:paraId="24F3073D" w14:textId="2CD42038" w:rsidR="006E4F34" w:rsidRPr="00B01D4A" w:rsidRDefault="006E4F34" w:rsidP="006E4F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E4F34" w:rsidRPr="00B01D4A" w14:paraId="427A6439" w14:textId="77777777" w:rsidTr="08C0241A">
        <w:tc>
          <w:tcPr>
            <w:tcW w:w="2376" w:type="dxa"/>
            <w:shd w:val="clear" w:color="auto" w:fill="auto"/>
          </w:tcPr>
          <w:p w14:paraId="5D94385A" w14:textId="76675D7D" w:rsidR="006E4F34" w:rsidRPr="00B01D4A" w:rsidRDefault="006E4F34" w:rsidP="006E4F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21.10.2021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2101" w:type="dxa"/>
            <w:shd w:val="clear" w:color="auto" w:fill="auto"/>
          </w:tcPr>
          <w:p w14:paraId="1A42BD4C" w14:textId="34D27973" w:rsidR="006E4F34" w:rsidRPr="00B01D4A" w:rsidRDefault="006E4F34" w:rsidP="006E4F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D4A">
              <w:rPr>
                <w:rFonts w:ascii="Times New Roman" w:hAnsi="Times New Roman"/>
              </w:rPr>
              <w:t>3601-360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52" w:type="dxa"/>
            <w:shd w:val="clear" w:color="auto" w:fill="auto"/>
          </w:tcPr>
          <w:p w14:paraId="0D64D5F8" w14:textId="501826D5" w:rsidR="006E4F34" w:rsidRPr="00B01D4A" w:rsidRDefault="006E4F34" w:rsidP="006E4F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62E5">
              <w:rPr>
                <w:rFonts w:ascii="Times New Roman" w:hAnsi="Times New Roman"/>
              </w:rPr>
              <w:t>Титова С.А.</w:t>
            </w:r>
          </w:p>
        </w:tc>
        <w:tc>
          <w:tcPr>
            <w:tcW w:w="2551" w:type="dxa"/>
            <w:shd w:val="clear" w:color="auto" w:fill="auto"/>
          </w:tcPr>
          <w:p w14:paraId="707137E6" w14:textId="60E4CAB3" w:rsidR="006E4F34" w:rsidRPr="00B01D4A" w:rsidRDefault="006E4F34" w:rsidP="006E4F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E4F34" w:rsidRPr="00B01D4A" w14:paraId="3FFCCE20" w14:textId="77777777" w:rsidTr="08C0241A">
        <w:tc>
          <w:tcPr>
            <w:tcW w:w="2376" w:type="dxa"/>
            <w:shd w:val="clear" w:color="auto" w:fill="auto"/>
          </w:tcPr>
          <w:p w14:paraId="6C63A74F" w14:textId="51BD7521" w:rsidR="006E4F34" w:rsidRPr="00B01D4A" w:rsidRDefault="006E4F34" w:rsidP="006E4F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18.11.2021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2101" w:type="dxa"/>
            <w:shd w:val="clear" w:color="auto" w:fill="auto"/>
          </w:tcPr>
          <w:p w14:paraId="46168247" w14:textId="1052FABD" w:rsidR="006E4F34" w:rsidRPr="00B01D4A" w:rsidRDefault="006E4F34" w:rsidP="006E4F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D4A">
              <w:rPr>
                <w:rFonts w:ascii="Times New Roman" w:hAnsi="Times New Roman"/>
              </w:rPr>
              <w:t>3601-360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52" w:type="dxa"/>
            <w:shd w:val="clear" w:color="auto" w:fill="auto"/>
          </w:tcPr>
          <w:p w14:paraId="6890ABF1" w14:textId="315B345A" w:rsidR="006E4F34" w:rsidRPr="00B01D4A" w:rsidRDefault="006E4F34" w:rsidP="006E4F34">
            <w:pPr>
              <w:spacing w:after="0" w:line="240" w:lineRule="auto"/>
              <w:jc w:val="center"/>
            </w:pPr>
            <w:r w:rsidRPr="00E462E5">
              <w:rPr>
                <w:rFonts w:ascii="Times New Roman" w:hAnsi="Times New Roman"/>
              </w:rPr>
              <w:t>Титова С.А.</w:t>
            </w:r>
          </w:p>
        </w:tc>
        <w:tc>
          <w:tcPr>
            <w:tcW w:w="2551" w:type="dxa"/>
            <w:shd w:val="clear" w:color="auto" w:fill="auto"/>
          </w:tcPr>
          <w:p w14:paraId="112127B4" w14:textId="4441245F" w:rsidR="006E4F34" w:rsidRPr="00B01D4A" w:rsidRDefault="006E4F34" w:rsidP="006E4F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E4F34" w:rsidRPr="00B01D4A" w14:paraId="1BECDBB1" w14:textId="77777777" w:rsidTr="08C0241A">
        <w:tc>
          <w:tcPr>
            <w:tcW w:w="2376" w:type="dxa"/>
            <w:shd w:val="clear" w:color="auto" w:fill="auto"/>
          </w:tcPr>
          <w:p w14:paraId="607C8222" w14:textId="70DB052A" w:rsidR="006E4F34" w:rsidRPr="00B01D4A" w:rsidRDefault="006E4F34" w:rsidP="006E4F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02.12.2021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2101" w:type="dxa"/>
            <w:shd w:val="clear" w:color="auto" w:fill="auto"/>
          </w:tcPr>
          <w:p w14:paraId="23992A65" w14:textId="28003AA0" w:rsidR="006E4F34" w:rsidRPr="00B01D4A" w:rsidRDefault="006E4F34" w:rsidP="006E4F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D4A">
              <w:rPr>
                <w:rFonts w:ascii="Times New Roman" w:hAnsi="Times New Roman"/>
              </w:rPr>
              <w:t>3601-360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52" w:type="dxa"/>
            <w:shd w:val="clear" w:color="auto" w:fill="auto"/>
          </w:tcPr>
          <w:p w14:paraId="45FC2894" w14:textId="3D42D948" w:rsidR="006E4F34" w:rsidRPr="00B01D4A" w:rsidRDefault="006E4F34" w:rsidP="006E4F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62E5">
              <w:rPr>
                <w:rFonts w:ascii="Times New Roman" w:hAnsi="Times New Roman"/>
              </w:rPr>
              <w:t>Титова С.А.</w:t>
            </w:r>
          </w:p>
        </w:tc>
        <w:tc>
          <w:tcPr>
            <w:tcW w:w="2551" w:type="dxa"/>
            <w:shd w:val="clear" w:color="auto" w:fill="auto"/>
          </w:tcPr>
          <w:p w14:paraId="75AD7EF8" w14:textId="121D2735" w:rsidR="006E4F34" w:rsidRPr="00B01D4A" w:rsidRDefault="006E4F34" w:rsidP="006E4F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E4F34" w:rsidRPr="00B01D4A" w14:paraId="11FF3BF7" w14:textId="77777777" w:rsidTr="08C0241A">
        <w:tc>
          <w:tcPr>
            <w:tcW w:w="2376" w:type="dxa"/>
            <w:shd w:val="clear" w:color="auto" w:fill="auto"/>
          </w:tcPr>
          <w:p w14:paraId="68B4E8D8" w14:textId="533362EE" w:rsidR="006E4F34" w:rsidRPr="00B01D4A" w:rsidRDefault="006E4F34" w:rsidP="006E4F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16.12.2021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2101" w:type="dxa"/>
            <w:shd w:val="clear" w:color="auto" w:fill="auto"/>
          </w:tcPr>
          <w:p w14:paraId="7F55949C" w14:textId="42EA9FB2" w:rsidR="006E4F34" w:rsidRPr="00B01D4A" w:rsidRDefault="006E4F34" w:rsidP="006E4F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D4A">
              <w:rPr>
                <w:rFonts w:ascii="Times New Roman" w:hAnsi="Times New Roman"/>
              </w:rPr>
              <w:t>3601-360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52" w:type="dxa"/>
            <w:shd w:val="clear" w:color="auto" w:fill="auto"/>
          </w:tcPr>
          <w:p w14:paraId="11332554" w14:textId="4CB2E294" w:rsidR="006E4F34" w:rsidRPr="00B01D4A" w:rsidRDefault="006E4F34" w:rsidP="006E4F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62E5">
              <w:rPr>
                <w:rFonts w:ascii="Times New Roman" w:hAnsi="Times New Roman"/>
              </w:rPr>
              <w:t>Титова С.А.</w:t>
            </w:r>
          </w:p>
        </w:tc>
        <w:tc>
          <w:tcPr>
            <w:tcW w:w="2551" w:type="dxa"/>
            <w:shd w:val="clear" w:color="auto" w:fill="auto"/>
          </w:tcPr>
          <w:p w14:paraId="722BB658" w14:textId="0375D5CE" w:rsidR="006E4F34" w:rsidRPr="00B01D4A" w:rsidRDefault="006E4F34" w:rsidP="006E4F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E4F34" w:rsidRPr="00B01D4A" w14:paraId="18F9015A" w14:textId="77777777" w:rsidTr="08C0241A">
        <w:tc>
          <w:tcPr>
            <w:tcW w:w="2376" w:type="dxa"/>
            <w:shd w:val="clear" w:color="auto" w:fill="auto"/>
          </w:tcPr>
          <w:p w14:paraId="07AC3F16" w14:textId="11A8CEA3" w:rsidR="006E4F34" w:rsidRPr="00B01D4A" w:rsidRDefault="006E4F34" w:rsidP="006E4F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09.09.2021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2101" w:type="dxa"/>
            <w:shd w:val="clear" w:color="auto" w:fill="auto"/>
          </w:tcPr>
          <w:p w14:paraId="75FCE5FD" w14:textId="3689E79A" w:rsidR="006E4F34" w:rsidRPr="00B01D4A" w:rsidRDefault="006E4F34" w:rsidP="006E4F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D4A">
              <w:rPr>
                <w:rFonts w:ascii="Times New Roman" w:hAnsi="Times New Roman"/>
              </w:rPr>
              <w:t>3601-360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52" w:type="dxa"/>
            <w:shd w:val="clear" w:color="auto" w:fill="auto"/>
          </w:tcPr>
          <w:p w14:paraId="02100131" w14:textId="13D2CADA" w:rsidR="006E4F34" w:rsidRPr="00B01D4A" w:rsidRDefault="006E4F34" w:rsidP="006E4F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62E5">
              <w:rPr>
                <w:rFonts w:ascii="Times New Roman" w:hAnsi="Times New Roman"/>
              </w:rPr>
              <w:t>Титова С.А.</w:t>
            </w:r>
          </w:p>
        </w:tc>
        <w:tc>
          <w:tcPr>
            <w:tcW w:w="2551" w:type="dxa"/>
            <w:shd w:val="clear" w:color="auto" w:fill="auto"/>
          </w:tcPr>
          <w:p w14:paraId="3B0A6608" w14:textId="5A97E021" w:rsidR="006E4F34" w:rsidRPr="00B01D4A" w:rsidRDefault="006E4F34" w:rsidP="006E4F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23B585E8" w14:textId="77777777" w:rsidR="001E44A4" w:rsidRPr="00B01D4A" w:rsidRDefault="001E44A4" w:rsidP="00BE3138">
      <w:pPr>
        <w:rPr>
          <w:rFonts w:ascii="Times New Roman" w:hAnsi="Times New Roman"/>
        </w:rPr>
      </w:pPr>
    </w:p>
    <w:p w14:paraId="545655B4" w14:textId="77777777" w:rsidR="00805203" w:rsidRDefault="00805203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0F22C7F0" w14:textId="77777777" w:rsidR="00805203" w:rsidRDefault="00805203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445D0B18" w14:textId="77777777" w:rsidR="00805203" w:rsidRDefault="00805203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407F6771" w14:textId="77777777" w:rsidR="00805203" w:rsidRDefault="00805203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72B03E14" w14:textId="77777777" w:rsidR="00805203" w:rsidRDefault="00805203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6E4A71E9" w14:textId="77777777" w:rsidR="00805203" w:rsidRDefault="00805203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3900E02C" w14:textId="77777777" w:rsidR="00805203" w:rsidRDefault="00805203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71A4BA71" w14:textId="77777777" w:rsidR="00805203" w:rsidRDefault="00805203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579185AC" w14:textId="77777777" w:rsidR="00805203" w:rsidRDefault="00805203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04C204CF" w14:textId="77777777" w:rsidR="00805203" w:rsidRDefault="00805203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223F2D34" w14:textId="77777777" w:rsidR="00805203" w:rsidRDefault="00805203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6CB5D99D" w14:textId="77777777" w:rsidR="00805203" w:rsidRDefault="00805203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176A3EF1" w14:textId="77777777" w:rsidR="00805203" w:rsidRDefault="00805203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61FD7466" w14:textId="77777777" w:rsidR="00805203" w:rsidRDefault="00805203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53674685" w14:textId="77777777" w:rsidR="00805203" w:rsidRDefault="00805203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3C093183" w14:textId="77777777" w:rsidR="00805203" w:rsidRDefault="00805203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47BD3639" w14:textId="77777777" w:rsidR="00805203" w:rsidRDefault="00805203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40D5F50F" w14:textId="77777777" w:rsidR="00805203" w:rsidRDefault="00805203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6B271DCF" w14:textId="77777777" w:rsidR="00805203" w:rsidRDefault="00805203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56AF747A" w14:textId="77777777" w:rsidR="00805203" w:rsidRDefault="00805203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241443EA" w14:textId="77777777" w:rsidR="00805203" w:rsidRDefault="00805203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387E2872" w14:textId="77777777" w:rsidR="00805203" w:rsidRDefault="00805203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5AE27F58" w14:textId="77777777" w:rsidR="00805203" w:rsidRDefault="00805203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3E3C3C52" w14:textId="77777777" w:rsidR="00805203" w:rsidRDefault="00805203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27E2D81A" w14:textId="77777777" w:rsidR="00805203" w:rsidRDefault="00805203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44892DC5" w14:textId="77777777" w:rsidR="00805203" w:rsidRDefault="00805203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5DADAD9D" w14:textId="77777777" w:rsidR="00805203" w:rsidRDefault="00805203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6AEA5213" w14:textId="77777777" w:rsidR="00805203" w:rsidRDefault="00805203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3A5B8E46" w14:textId="77777777" w:rsidR="00805203" w:rsidRDefault="00805203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656DF882" w14:textId="77777777" w:rsidR="00805203" w:rsidRDefault="00805203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46E36E57" w14:textId="77777777" w:rsidR="00805203" w:rsidRDefault="00805203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1E0CD4A7" w14:textId="77777777" w:rsidR="00805203" w:rsidRDefault="00805203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6D46C45C" w14:textId="77777777" w:rsidR="00805203" w:rsidRDefault="00805203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5F02B50F" w14:textId="77777777" w:rsidR="00805203" w:rsidRPr="00B01D4A" w:rsidRDefault="00805203" w:rsidP="00805203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t>«УТВЕРЖДАЮ»</w:t>
      </w:r>
    </w:p>
    <w:p w14:paraId="05E8DCB1" w14:textId="77777777" w:rsidR="00805203" w:rsidRPr="00B01D4A" w:rsidRDefault="00805203" w:rsidP="00805203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t>Зав. кафедрой гигиены, медицины труда</w:t>
      </w:r>
    </w:p>
    <w:p w14:paraId="5167166A" w14:textId="77777777" w:rsidR="00805203" w:rsidRPr="00B01D4A" w:rsidRDefault="00805203" w:rsidP="00805203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t xml:space="preserve">профессор Л.М. </w:t>
      </w:r>
      <w:proofErr w:type="spellStart"/>
      <w:r w:rsidRPr="00B01D4A">
        <w:rPr>
          <w:rFonts w:ascii="Times New Roman" w:hAnsi="Times New Roman"/>
        </w:rPr>
        <w:t>Фатхутдинова</w:t>
      </w:r>
      <w:proofErr w:type="spellEnd"/>
    </w:p>
    <w:p w14:paraId="7AD3CF79" w14:textId="77777777" w:rsidR="00805203" w:rsidRPr="00B01D4A" w:rsidRDefault="00805203" w:rsidP="00805203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t>______________________</w:t>
      </w:r>
      <w:r w:rsidRPr="00B01D4A">
        <w:rPr>
          <w:rFonts w:ascii="Times New Roman" w:hAnsi="Times New Roman"/>
        </w:rPr>
        <w:tab/>
      </w:r>
    </w:p>
    <w:p w14:paraId="2ACB5589" w14:textId="433C23D6" w:rsidR="00805203" w:rsidRPr="00B01D4A" w:rsidRDefault="00805203" w:rsidP="00805203">
      <w:pPr>
        <w:spacing w:after="0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«__</w:t>
      </w:r>
      <w:proofErr w:type="gramStart"/>
      <w:r>
        <w:rPr>
          <w:rFonts w:ascii="Times New Roman" w:hAnsi="Times New Roman"/>
        </w:rPr>
        <w:t>_»_</w:t>
      </w:r>
      <w:proofErr w:type="gramEnd"/>
      <w:r>
        <w:rPr>
          <w:rFonts w:ascii="Times New Roman" w:hAnsi="Times New Roman"/>
        </w:rPr>
        <w:t>______202</w:t>
      </w:r>
      <w:r w:rsidR="006E4F34">
        <w:rPr>
          <w:rFonts w:ascii="Times New Roman" w:hAnsi="Times New Roman"/>
        </w:rPr>
        <w:t>1</w:t>
      </w:r>
      <w:r w:rsidRPr="00B01D4A">
        <w:rPr>
          <w:rFonts w:ascii="Times New Roman" w:hAnsi="Times New Roman"/>
        </w:rPr>
        <w:t xml:space="preserve"> г.</w:t>
      </w:r>
    </w:p>
    <w:p w14:paraId="559D36EB" w14:textId="77777777" w:rsidR="00805203" w:rsidRPr="00B01D4A" w:rsidRDefault="00805203" w:rsidP="00805203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14:paraId="4EE7F861" w14:textId="77777777" w:rsidR="00805203" w:rsidRDefault="00805203" w:rsidP="00805203">
      <w:pPr>
        <w:spacing w:after="0" w:line="240" w:lineRule="auto"/>
        <w:rPr>
          <w:rFonts w:ascii="Times New Roman" w:hAnsi="Times New Roman"/>
        </w:rPr>
      </w:pPr>
    </w:p>
    <w:p w14:paraId="05DECF34" w14:textId="77777777" w:rsidR="001E44A4" w:rsidRPr="00B01D4A" w:rsidRDefault="007912D9" w:rsidP="001E44A4">
      <w:pPr>
        <w:spacing w:after="0" w:line="240" w:lineRule="auto"/>
        <w:jc w:val="center"/>
        <w:rPr>
          <w:rFonts w:ascii="Times New Roman" w:hAnsi="Times New Roman"/>
        </w:rPr>
      </w:pPr>
      <w:r w:rsidRPr="00B01D4A">
        <w:rPr>
          <w:rFonts w:ascii="Times New Roman" w:hAnsi="Times New Roman"/>
        </w:rPr>
        <w:t>Расписание практических занятий цикла «</w:t>
      </w:r>
      <w:r w:rsidRPr="00B01D4A">
        <w:rPr>
          <w:rFonts w:ascii="Times New Roman" w:hAnsi="Times New Roman"/>
          <w:b/>
        </w:rPr>
        <w:t xml:space="preserve">гигиена </w:t>
      </w:r>
      <w:r w:rsidR="001A0AE4" w:rsidRPr="00B01D4A">
        <w:rPr>
          <w:rFonts w:ascii="Times New Roman" w:hAnsi="Times New Roman"/>
          <w:b/>
        </w:rPr>
        <w:t>детей и подростков</w:t>
      </w:r>
      <w:r w:rsidRPr="00B01D4A">
        <w:rPr>
          <w:rFonts w:ascii="Times New Roman" w:hAnsi="Times New Roman"/>
        </w:rPr>
        <w:t xml:space="preserve">» </w:t>
      </w:r>
    </w:p>
    <w:p w14:paraId="4FBFC107" w14:textId="77777777" w:rsidR="001E44A4" w:rsidRPr="00B01D4A" w:rsidRDefault="001E44A4" w:rsidP="001E44A4">
      <w:pPr>
        <w:spacing w:after="0" w:line="240" w:lineRule="auto"/>
        <w:jc w:val="center"/>
        <w:rPr>
          <w:rFonts w:ascii="Times New Roman" w:hAnsi="Times New Roman"/>
          <w:b/>
        </w:rPr>
      </w:pPr>
      <w:r w:rsidRPr="00B01D4A">
        <w:rPr>
          <w:rFonts w:ascii="Times New Roman" w:hAnsi="Times New Roman"/>
        </w:rPr>
        <w:t xml:space="preserve">для студентов </w:t>
      </w:r>
      <w:r w:rsidRPr="00B01D4A">
        <w:rPr>
          <w:rFonts w:ascii="Times New Roman" w:hAnsi="Times New Roman"/>
          <w:b/>
        </w:rPr>
        <w:t>6</w:t>
      </w:r>
      <w:r w:rsidRPr="00B01D4A">
        <w:rPr>
          <w:rFonts w:ascii="Times New Roman" w:hAnsi="Times New Roman"/>
        </w:rPr>
        <w:t xml:space="preserve"> курса </w:t>
      </w:r>
      <w:r w:rsidRPr="00B01D4A">
        <w:rPr>
          <w:rFonts w:ascii="Times New Roman" w:hAnsi="Times New Roman"/>
          <w:b/>
        </w:rPr>
        <w:t xml:space="preserve">медико-профилактического факультета </w:t>
      </w:r>
    </w:p>
    <w:p w14:paraId="0A5CF9CB" w14:textId="7EF23AFA" w:rsidR="007912D9" w:rsidRPr="00B01D4A" w:rsidRDefault="007912D9" w:rsidP="001E44A4">
      <w:pPr>
        <w:spacing w:after="0" w:line="240" w:lineRule="auto"/>
        <w:jc w:val="center"/>
        <w:rPr>
          <w:rFonts w:ascii="Times New Roman" w:hAnsi="Times New Roman"/>
        </w:rPr>
      </w:pPr>
      <w:r w:rsidRPr="00B01D4A">
        <w:rPr>
          <w:rFonts w:ascii="Times New Roman" w:hAnsi="Times New Roman"/>
        </w:rPr>
        <w:t xml:space="preserve">на </w:t>
      </w:r>
      <w:r w:rsidR="00555527" w:rsidRPr="00B01D4A">
        <w:rPr>
          <w:rFonts w:ascii="Times New Roman" w:hAnsi="Times New Roman"/>
        </w:rPr>
        <w:t>осенний</w:t>
      </w:r>
      <w:r w:rsidR="00BE3138">
        <w:rPr>
          <w:rFonts w:ascii="Times New Roman" w:hAnsi="Times New Roman"/>
        </w:rPr>
        <w:t xml:space="preserve"> семестр 202</w:t>
      </w:r>
      <w:r w:rsidR="006E4F34">
        <w:rPr>
          <w:rFonts w:ascii="Times New Roman" w:hAnsi="Times New Roman"/>
        </w:rPr>
        <w:t>1</w:t>
      </w:r>
      <w:r w:rsidR="00BE3138">
        <w:rPr>
          <w:rFonts w:ascii="Times New Roman" w:hAnsi="Times New Roman"/>
        </w:rPr>
        <w:t>-202</w:t>
      </w:r>
      <w:r w:rsidR="006E4F34">
        <w:rPr>
          <w:rFonts w:ascii="Times New Roman" w:hAnsi="Times New Roman"/>
        </w:rPr>
        <w:t>2</w:t>
      </w:r>
      <w:r w:rsidRPr="00B01D4A">
        <w:rPr>
          <w:rFonts w:ascii="Times New Roman" w:hAnsi="Times New Roman"/>
        </w:rPr>
        <w:t xml:space="preserve"> учебного года</w:t>
      </w:r>
    </w:p>
    <w:p w14:paraId="2BE7A8D4" w14:textId="77777777" w:rsidR="001E44A4" w:rsidRPr="00B01D4A" w:rsidRDefault="001E44A4" w:rsidP="001E44A4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127"/>
        <w:gridCol w:w="2126"/>
        <w:gridCol w:w="2551"/>
      </w:tblGrid>
      <w:tr w:rsidR="007912D9" w:rsidRPr="00B01D4A" w14:paraId="1134C8FF" w14:textId="77777777" w:rsidTr="6BFA03F5">
        <w:tc>
          <w:tcPr>
            <w:tcW w:w="2376" w:type="dxa"/>
            <w:shd w:val="clear" w:color="auto" w:fill="auto"/>
          </w:tcPr>
          <w:p w14:paraId="71449CD0" w14:textId="77777777" w:rsidR="007912D9" w:rsidRPr="00B01D4A" w:rsidRDefault="007912D9" w:rsidP="00792E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D4A"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2127" w:type="dxa"/>
            <w:shd w:val="clear" w:color="auto" w:fill="auto"/>
          </w:tcPr>
          <w:p w14:paraId="7040C28F" w14:textId="77777777" w:rsidR="007912D9" w:rsidRPr="00B01D4A" w:rsidRDefault="007912D9" w:rsidP="00792E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D4A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126" w:type="dxa"/>
            <w:shd w:val="clear" w:color="auto" w:fill="auto"/>
          </w:tcPr>
          <w:p w14:paraId="7F74D078" w14:textId="77777777" w:rsidR="007912D9" w:rsidRPr="00B01D4A" w:rsidRDefault="007912D9" w:rsidP="00792E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D4A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551" w:type="dxa"/>
            <w:shd w:val="clear" w:color="auto" w:fill="auto"/>
          </w:tcPr>
          <w:p w14:paraId="3F6E9AC8" w14:textId="77777777" w:rsidR="007912D9" w:rsidRPr="00B01D4A" w:rsidRDefault="007912D9" w:rsidP="00792E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D4A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7912D9" w:rsidRPr="00B01D4A" w14:paraId="50CCD0F7" w14:textId="77777777" w:rsidTr="6BFA03F5">
        <w:tc>
          <w:tcPr>
            <w:tcW w:w="2376" w:type="dxa"/>
            <w:shd w:val="clear" w:color="auto" w:fill="auto"/>
          </w:tcPr>
          <w:p w14:paraId="310F860D" w14:textId="65F4418E" w:rsidR="007912D9" w:rsidRPr="00B01D4A" w:rsidRDefault="006E4F34" w:rsidP="006E4F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7912D9" w:rsidRPr="00B01D4A">
              <w:rPr>
                <w:rFonts w:ascii="Times New Roman" w:hAnsi="Times New Roman"/>
              </w:rPr>
              <w:t>.</w:t>
            </w:r>
            <w:r w:rsidR="002F0AEB" w:rsidRPr="00B01D4A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.2021</w:t>
            </w:r>
            <w:r w:rsidR="007912D9" w:rsidRPr="00B01D4A">
              <w:rPr>
                <w:rFonts w:ascii="Times New Roman" w:hAnsi="Times New Roman"/>
              </w:rPr>
              <w:t>-</w:t>
            </w:r>
            <w:r w:rsidR="001A0AE4" w:rsidRPr="00B01D4A">
              <w:rPr>
                <w:rFonts w:ascii="Times New Roman" w:hAnsi="Times New Roman"/>
              </w:rPr>
              <w:t>30</w:t>
            </w:r>
            <w:r w:rsidR="007912D9" w:rsidRPr="00B01D4A">
              <w:rPr>
                <w:rFonts w:ascii="Times New Roman" w:hAnsi="Times New Roman"/>
              </w:rPr>
              <w:t>.</w:t>
            </w:r>
            <w:r w:rsidR="002F0AEB" w:rsidRPr="00B01D4A">
              <w:rPr>
                <w:rFonts w:ascii="Times New Roman" w:hAnsi="Times New Roman"/>
              </w:rPr>
              <w:t>11</w:t>
            </w:r>
            <w:r w:rsidR="007912D9" w:rsidRPr="00B01D4A">
              <w:rPr>
                <w:rFonts w:ascii="Times New Roman" w:hAnsi="Times New Roman"/>
              </w:rPr>
              <w:t>.20</w:t>
            </w:r>
            <w:r w:rsidR="000713E2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14:paraId="3B966907" w14:textId="77777777" w:rsidR="007912D9" w:rsidRPr="00B01D4A" w:rsidRDefault="007912D9" w:rsidP="00DA27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D4A">
              <w:rPr>
                <w:rFonts w:ascii="Times New Roman" w:hAnsi="Times New Roman"/>
              </w:rPr>
              <w:t>3</w:t>
            </w:r>
            <w:r w:rsidR="00DA2785" w:rsidRPr="00B01D4A">
              <w:rPr>
                <w:rFonts w:ascii="Times New Roman" w:hAnsi="Times New Roman"/>
              </w:rPr>
              <w:t>6</w:t>
            </w:r>
            <w:r w:rsidRPr="00B01D4A">
              <w:rPr>
                <w:rFonts w:ascii="Times New Roman" w:hAnsi="Times New Roman"/>
              </w:rPr>
              <w:t>01</w:t>
            </w:r>
          </w:p>
        </w:tc>
        <w:tc>
          <w:tcPr>
            <w:tcW w:w="2126" w:type="dxa"/>
            <w:shd w:val="clear" w:color="auto" w:fill="auto"/>
          </w:tcPr>
          <w:p w14:paraId="14481640" w14:textId="2959023D" w:rsidR="007912D9" w:rsidRPr="000326AA" w:rsidRDefault="00E17124" w:rsidP="00792E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D4A">
              <w:rPr>
                <w:rFonts w:ascii="Times New Roman" w:hAnsi="Times New Roman"/>
              </w:rPr>
              <w:t>Титова С.А.</w:t>
            </w:r>
          </w:p>
        </w:tc>
        <w:tc>
          <w:tcPr>
            <w:tcW w:w="2551" w:type="dxa"/>
            <w:shd w:val="clear" w:color="auto" w:fill="auto"/>
          </w:tcPr>
          <w:p w14:paraId="2C8A4D86" w14:textId="5CB8E672" w:rsidR="007912D9" w:rsidRPr="00B01D4A" w:rsidRDefault="08C0241A" w:rsidP="00792E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8C0241A">
              <w:rPr>
                <w:rFonts w:ascii="Times New Roman" w:hAnsi="Times New Roman"/>
              </w:rPr>
              <w:t>НУК 403</w:t>
            </w:r>
          </w:p>
        </w:tc>
      </w:tr>
      <w:tr w:rsidR="007912D9" w:rsidRPr="00B01D4A" w14:paraId="263D4C4C" w14:textId="77777777" w:rsidTr="6BFA03F5">
        <w:tc>
          <w:tcPr>
            <w:tcW w:w="2376" w:type="dxa"/>
            <w:shd w:val="clear" w:color="auto" w:fill="auto"/>
          </w:tcPr>
          <w:p w14:paraId="5C7971EA" w14:textId="6CC1CCFE" w:rsidR="007912D9" w:rsidRPr="00B01D4A" w:rsidRDefault="001A0AE4" w:rsidP="006E4F34">
            <w:pPr>
              <w:spacing w:after="0" w:line="240" w:lineRule="auto"/>
              <w:rPr>
                <w:rFonts w:ascii="Times New Roman" w:hAnsi="Times New Roman"/>
              </w:rPr>
            </w:pPr>
            <w:r w:rsidRPr="00B01D4A">
              <w:rPr>
                <w:rFonts w:ascii="Times New Roman" w:hAnsi="Times New Roman"/>
              </w:rPr>
              <w:t>02.11</w:t>
            </w:r>
            <w:r w:rsidR="006E4F34">
              <w:rPr>
                <w:rFonts w:ascii="Times New Roman" w:hAnsi="Times New Roman"/>
              </w:rPr>
              <w:t>.2021</w:t>
            </w:r>
            <w:r w:rsidR="007912D9" w:rsidRPr="00B01D4A">
              <w:rPr>
                <w:rFonts w:ascii="Times New Roman" w:hAnsi="Times New Roman"/>
              </w:rPr>
              <w:t>-</w:t>
            </w:r>
            <w:r w:rsidR="000713E2">
              <w:rPr>
                <w:rFonts w:ascii="Times New Roman" w:hAnsi="Times New Roman"/>
              </w:rPr>
              <w:t>12</w:t>
            </w:r>
            <w:r w:rsidR="002F0AEB" w:rsidRPr="00B01D4A">
              <w:rPr>
                <w:rFonts w:ascii="Times New Roman" w:hAnsi="Times New Roman"/>
              </w:rPr>
              <w:t>.1</w:t>
            </w:r>
            <w:r w:rsidRPr="00B01D4A">
              <w:rPr>
                <w:rFonts w:ascii="Times New Roman" w:hAnsi="Times New Roman"/>
              </w:rPr>
              <w:t>1</w:t>
            </w:r>
            <w:r w:rsidR="007912D9" w:rsidRPr="00B01D4A">
              <w:rPr>
                <w:rFonts w:ascii="Times New Roman" w:hAnsi="Times New Roman"/>
              </w:rPr>
              <w:t>.20</w:t>
            </w:r>
            <w:r w:rsidR="000713E2">
              <w:rPr>
                <w:rFonts w:ascii="Times New Roman" w:hAnsi="Times New Roman"/>
              </w:rPr>
              <w:t>2</w:t>
            </w:r>
            <w:r w:rsidR="006E4F34">
              <w:rPr>
                <w:rFonts w:ascii="Times New Roman" w:hAnsi="Times New Roman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14:paraId="3A140436" w14:textId="77777777" w:rsidR="007912D9" w:rsidRPr="00B01D4A" w:rsidRDefault="007912D9" w:rsidP="00DA27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D4A">
              <w:rPr>
                <w:rFonts w:ascii="Times New Roman" w:hAnsi="Times New Roman"/>
              </w:rPr>
              <w:t>3</w:t>
            </w:r>
            <w:r w:rsidR="00DA2785" w:rsidRPr="00B01D4A">
              <w:rPr>
                <w:rFonts w:ascii="Times New Roman" w:hAnsi="Times New Roman"/>
              </w:rPr>
              <w:t>6</w:t>
            </w:r>
            <w:r w:rsidRPr="00B01D4A">
              <w:rPr>
                <w:rFonts w:ascii="Times New Roman" w:hAnsi="Times New Roman"/>
              </w:rPr>
              <w:t>02</w:t>
            </w:r>
          </w:p>
        </w:tc>
        <w:tc>
          <w:tcPr>
            <w:tcW w:w="2126" w:type="dxa"/>
            <w:shd w:val="clear" w:color="auto" w:fill="auto"/>
          </w:tcPr>
          <w:p w14:paraId="2CF25C2B" w14:textId="77777777" w:rsidR="007912D9" w:rsidRPr="00B01D4A" w:rsidRDefault="005B4479" w:rsidP="00792E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D4A">
              <w:rPr>
                <w:rFonts w:ascii="Times New Roman" w:hAnsi="Times New Roman"/>
              </w:rPr>
              <w:t>Титова С.А.</w:t>
            </w:r>
          </w:p>
        </w:tc>
        <w:tc>
          <w:tcPr>
            <w:tcW w:w="2551" w:type="dxa"/>
            <w:shd w:val="clear" w:color="auto" w:fill="auto"/>
          </w:tcPr>
          <w:p w14:paraId="68C69B36" w14:textId="5141F0EB" w:rsidR="007912D9" w:rsidRPr="00B01D4A" w:rsidRDefault="08C0241A" w:rsidP="00792E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8C0241A">
              <w:rPr>
                <w:rFonts w:ascii="Times New Roman" w:hAnsi="Times New Roman"/>
              </w:rPr>
              <w:t>НУК 407</w:t>
            </w:r>
          </w:p>
        </w:tc>
      </w:tr>
      <w:tr w:rsidR="001A0AE4" w:rsidRPr="00B01D4A" w14:paraId="7309D889" w14:textId="77777777" w:rsidTr="6BFA03F5">
        <w:tc>
          <w:tcPr>
            <w:tcW w:w="2376" w:type="dxa"/>
            <w:shd w:val="clear" w:color="auto" w:fill="auto"/>
          </w:tcPr>
          <w:p w14:paraId="18A4C5BF" w14:textId="3A83D0A8" w:rsidR="001A0AE4" w:rsidRPr="00B01D4A" w:rsidRDefault="006E4F34" w:rsidP="006E4F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  <w:r w:rsidR="000713E2">
              <w:rPr>
                <w:rFonts w:ascii="Times New Roman" w:hAnsi="Times New Roman"/>
              </w:rPr>
              <w:t>12.202</w:t>
            </w:r>
            <w:r>
              <w:rPr>
                <w:rFonts w:ascii="Times New Roman" w:hAnsi="Times New Roman"/>
              </w:rPr>
              <w:t>1</w:t>
            </w:r>
            <w:r w:rsidR="000713E2">
              <w:rPr>
                <w:rFonts w:ascii="Times New Roman" w:hAnsi="Times New Roman"/>
              </w:rPr>
              <w:t>-24</w:t>
            </w:r>
            <w:r w:rsidR="001A0AE4" w:rsidRPr="00B01D4A">
              <w:rPr>
                <w:rFonts w:ascii="Times New Roman" w:hAnsi="Times New Roman"/>
              </w:rPr>
              <w:t>.12.20</w:t>
            </w:r>
            <w:r w:rsidR="000713E2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14:paraId="0442E477" w14:textId="77777777" w:rsidR="001A0AE4" w:rsidRPr="00B01D4A" w:rsidRDefault="001A0AE4" w:rsidP="001A0A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D4A">
              <w:rPr>
                <w:rFonts w:ascii="Times New Roman" w:hAnsi="Times New Roman"/>
              </w:rPr>
              <w:t>3603</w:t>
            </w:r>
          </w:p>
        </w:tc>
        <w:tc>
          <w:tcPr>
            <w:tcW w:w="2126" w:type="dxa"/>
            <w:shd w:val="clear" w:color="auto" w:fill="auto"/>
          </w:tcPr>
          <w:p w14:paraId="154365ED" w14:textId="407479F2" w:rsidR="001A0AE4" w:rsidRPr="00B01D4A" w:rsidRDefault="006E4F34" w:rsidP="001A0A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Сибгатуллин</w:t>
            </w:r>
            <w:proofErr w:type="spellEnd"/>
            <w:r>
              <w:rPr>
                <w:rFonts w:ascii="Times New Roman" w:hAnsi="Times New Roman"/>
              </w:rPr>
              <w:t xml:space="preserve"> И.Я.</w:t>
            </w:r>
          </w:p>
        </w:tc>
        <w:tc>
          <w:tcPr>
            <w:tcW w:w="2551" w:type="dxa"/>
            <w:shd w:val="clear" w:color="auto" w:fill="auto"/>
          </w:tcPr>
          <w:p w14:paraId="55A9ED85" w14:textId="5D6DD842" w:rsidR="001A0AE4" w:rsidRPr="00B01D4A" w:rsidRDefault="08C0241A" w:rsidP="005B44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8C0241A">
              <w:rPr>
                <w:rFonts w:ascii="Times New Roman" w:hAnsi="Times New Roman"/>
              </w:rPr>
              <w:t>НУК 403</w:t>
            </w:r>
          </w:p>
        </w:tc>
      </w:tr>
      <w:tr w:rsidR="001A0AE4" w:rsidRPr="00B01D4A" w14:paraId="4D6708FF" w14:textId="77777777" w:rsidTr="6BFA03F5">
        <w:tc>
          <w:tcPr>
            <w:tcW w:w="2376" w:type="dxa"/>
            <w:shd w:val="clear" w:color="auto" w:fill="auto"/>
          </w:tcPr>
          <w:p w14:paraId="5BC4FC13" w14:textId="0B560433" w:rsidR="001A0AE4" w:rsidRPr="00B01D4A" w:rsidRDefault="006E4F34" w:rsidP="006E4F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 w:rsidR="000713E2">
              <w:rPr>
                <w:rFonts w:ascii="Times New Roman" w:hAnsi="Times New Roman"/>
              </w:rPr>
              <w:t>.12.202</w:t>
            </w:r>
            <w:r>
              <w:rPr>
                <w:rFonts w:ascii="Times New Roman" w:hAnsi="Times New Roman"/>
              </w:rPr>
              <w:t>1</w:t>
            </w:r>
            <w:r w:rsidR="001A0AE4" w:rsidRPr="00B01D4A">
              <w:rPr>
                <w:rFonts w:ascii="Times New Roman" w:hAnsi="Times New Roman"/>
              </w:rPr>
              <w:t>-14.12.20</w:t>
            </w:r>
            <w:r w:rsidR="000713E2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14:paraId="2F074BEE" w14:textId="77777777" w:rsidR="001A0AE4" w:rsidRPr="00B01D4A" w:rsidRDefault="001A0AE4" w:rsidP="001A0A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D4A">
              <w:rPr>
                <w:rFonts w:ascii="Times New Roman" w:hAnsi="Times New Roman"/>
              </w:rPr>
              <w:t>3604</w:t>
            </w:r>
          </w:p>
        </w:tc>
        <w:tc>
          <w:tcPr>
            <w:tcW w:w="2126" w:type="dxa"/>
            <w:shd w:val="clear" w:color="auto" w:fill="auto"/>
          </w:tcPr>
          <w:p w14:paraId="45F8B9EF" w14:textId="1FFD42D3" w:rsidR="001A0AE4" w:rsidRPr="00B01D4A" w:rsidRDefault="006E4F34" w:rsidP="001A0A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Абляева</w:t>
            </w:r>
            <w:proofErr w:type="spellEnd"/>
            <w:r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2551" w:type="dxa"/>
            <w:shd w:val="clear" w:color="auto" w:fill="auto"/>
          </w:tcPr>
          <w:p w14:paraId="7201E2CF" w14:textId="2E92D202" w:rsidR="001A0AE4" w:rsidRPr="00B01D4A" w:rsidRDefault="08C0241A" w:rsidP="001A0A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8C0241A">
              <w:rPr>
                <w:rFonts w:ascii="Times New Roman" w:hAnsi="Times New Roman"/>
              </w:rPr>
              <w:t>НУК 403, 407</w:t>
            </w:r>
          </w:p>
        </w:tc>
      </w:tr>
      <w:tr w:rsidR="000713E2" w:rsidRPr="00B01D4A" w14:paraId="30758656" w14:textId="77777777" w:rsidTr="6BFA03F5">
        <w:tc>
          <w:tcPr>
            <w:tcW w:w="2376" w:type="dxa"/>
            <w:shd w:val="clear" w:color="auto" w:fill="auto"/>
          </w:tcPr>
          <w:p w14:paraId="04D10AC3" w14:textId="5CB5B4BD" w:rsidR="000713E2" w:rsidRDefault="006E4F34" w:rsidP="006E4F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13.10.2021-22</w:t>
            </w:r>
            <w:r w:rsidR="000713E2">
              <w:rPr>
                <w:rFonts w:ascii="Times New Roman" w:hAnsi="Times New Roman"/>
              </w:rPr>
              <w:t>.10.202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14:paraId="6296926F" w14:textId="77777777" w:rsidR="000713E2" w:rsidRPr="00B01D4A" w:rsidRDefault="000713E2" w:rsidP="001A0A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3605</w:t>
            </w:r>
          </w:p>
        </w:tc>
        <w:tc>
          <w:tcPr>
            <w:tcW w:w="2126" w:type="dxa"/>
            <w:shd w:val="clear" w:color="auto" w:fill="auto"/>
          </w:tcPr>
          <w:p w14:paraId="457CA3FC" w14:textId="366E9C73" w:rsidR="000713E2" w:rsidRDefault="00E17124" w:rsidP="001A0A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Абляева</w:t>
            </w:r>
            <w:proofErr w:type="spellEnd"/>
            <w:r>
              <w:rPr>
                <w:rFonts w:ascii="Times New Roman" w:hAnsi="Times New Roman"/>
              </w:rPr>
              <w:t xml:space="preserve"> А.В.</w:t>
            </w:r>
            <w:bookmarkStart w:id="0" w:name="_GoBack"/>
            <w:bookmarkEnd w:id="0"/>
          </w:p>
        </w:tc>
        <w:tc>
          <w:tcPr>
            <w:tcW w:w="2551" w:type="dxa"/>
            <w:shd w:val="clear" w:color="auto" w:fill="auto"/>
          </w:tcPr>
          <w:p w14:paraId="59ABD775" w14:textId="5AF1E328" w:rsidR="000713E2" w:rsidRPr="00B01D4A" w:rsidRDefault="08C0241A" w:rsidP="001A0A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8C0241A">
              <w:rPr>
                <w:rFonts w:ascii="Times New Roman" w:hAnsi="Times New Roman"/>
              </w:rPr>
              <w:t>НУК 403, 407</w:t>
            </w:r>
          </w:p>
        </w:tc>
      </w:tr>
    </w:tbl>
    <w:p w14:paraId="2D37B85F" w14:textId="77777777" w:rsidR="00805203" w:rsidRDefault="00805203" w:rsidP="00805203">
      <w:pPr>
        <w:spacing w:line="240" w:lineRule="auto"/>
        <w:rPr>
          <w:rFonts w:ascii="Times New Roman" w:hAnsi="Times New Roman"/>
        </w:rPr>
      </w:pPr>
    </w:p>
    <w:p w14:paraId="67DFD477" w14:textId="58C5A118" w:rsidR="00805203" w:rsidRDefault="00805203" w:rsidP="00805203">
      <w:pPr>
        <w:rPr>
          <w:rFonts w:ascii="Times New Roman" w:hAnsi="Times New Roman"/>
        </w:rPr>
      </w:pPr>
      <w:r>
        <w:rPr>
          <w:rFonts w:ascii="Times New Roman" w:hAnsi="Times New Roman"/>
        </w:rPr>
        <w:t>Время занятий: 13.0</w:t>
      </w:r>
      <w:r w:rsidRPr="00B01D4A">
        <w:rPr>
          <w:rFonts w:ascii="Times New Roman" w:hAnsi="Times New Roman"/>
        </w:rPr>
        <w:t>0-17.</w:t>
      </w:r>
      <w:r w:rsidR="00E27141">
        <w:rPr>
          <w:rFonts w:ascii="Times New Roman" w:hAnsi="Times New Roman"/>
        </w:rPr>
        <w:t>50 (6 академических часов)</w:t>
      </w:r>
    </w:p>
    <w:p w14:paraId="30C1FC5F" w14:textId="77777777" w:rsidR="00E27141" w:rsidRPr="00B01D4A" w:rsidRDefault="00E27141" w:rsidP="00805203">
      <w:pPr>
        <w:rPr>
          <w:rFonts w:ascii="Times New Roman" w:hAnsi="Times New Roman"/>
        </w:rPr>
      </w:pPr>
    </w:p>
    <w:p w14:paraId="0B8D67EE" w14:textId="77777777" w:rsidR="00E27141" w:rsidRPr="00B01D4A" w:rsidRDefault="00E27141" w:rsidP="00E27141">
      <w:pPr>
        <w:spacing w:after="0" w:line="240" w:lineRule="auto"/>
        <w:jc w:val="center"/>
        <w:rPr>
          <w:rFonts w:ascii="Times New Roman" w:hAnsi="Times New Roman"/>
          <w:b/>
        </w:rPr>
      </w:pPr>
      <w:r w:rsidRPr="00B01D4A">
        <w:rPr>
          <w:rFonts w:ascii="Times New Roman" w:hAnsi="Times New Roman"/>
        </w:rPr>
        <w:t xml:space="preserve">Тематический план практических занятий по дисциплине </w:t>
      </w:r>
      <w:r w:rsidRPr="00B01D4A">
        <w:rPr>
          <w:rFonts w:ascii="Times New Roman" w:hAnsi="Times New Roman"/>
          <w:b/>
        </w:rPr>
        <w:t>«гигиена детей и подростков»</w:t>
      </w:r>
      <w:r w:rsidRPr="00B01D4A">
        <w:rPr>
          <w:rFonts w:ascii="Times New Roman" w:hAnsi="Times New Roman"/>
        </w:rPr>
        <w:t xml:space="preserve"> для студентов </w:t>
      </w:r>
      <w:r w:rsidRPr="00B01D4A">
        <w:rPr>
          <w:rFonts w:ascii="Times New Roman" w:hAnsi="Times New Roman"/>
          <w:b/>
        </w:rPr>
        <w:t>6</w:t>
      </w:r>
      <w:r w:rsidRPr="00B01D4A">
        <w:rPr>
          <w:rFonts w:ascii="Times New Roman" w:hAnsi="Times New Roman"/>
        </w:rPr>
        <w:t xml:space="preserve"> курса </w:t>
      </w:r>
      <w:r w:rsidRPr="00B01D4A">
        <w:rPr>
          <w:rFonts w:ascii="Times New Roman" w:hAnsi="Times New Roman"/>
          <w:b/>
        </w:rPr>
        <w:t xml:space="preserve">медико-профилактического факультета </w:t>
      </w:r>
    </w:p>
    <w:p w14:paraId="4AD8D526" w14:textId="2AB168EC" w:rsidR="00E27141" w:rsidRPr="00B01D4A" w:rsidRDefault="006E4F34" w:rsidP="00E2714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осенний семестр 2021</w:t>
      </w:r>
      <w:r w:rsidR="00E27141">
        <w:rPr>
          <w:rFonts w:ascii="Times New Roman" w:hAnsi="Times New Roman"/>
        </w:rPr>
        <w:t>-202</w:t>
      </w:r>
      <w:r>
        <w:rPr>
          <w:rFonts w:ascii="Times New Roman" w:hAnsi="Times New Roman"/>
        </w:rPr>
        <w:t>2</w:t>
      </w:r>
      <w:r w:rsidR="00E27141" w:rsidRPr="00B01D4A">
        <w:rPr>
          <w:rFonts w:ascii="Times New Roman" w:hAnsi="Times New Roman"/>
        </w:rPr>
        <w:t xml:space="preserve"> учебного года</w:t>
      </w:r>
    </w:p>
    <w:p w14:paraId="7B75FBC7" w14:textId="77777777" w:rsidR="00E27141" w:rsidRPr="00B01D4A" w:rsidRDefault="00E27141" w:rsidP="00E27141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384"/>
      </w:tblGrid>
      <w:tr w:rsidR="00E27141" w:rsidRPr="00B01D4A" w14:paraId="42920BDB" w14:textId="77777777" w:rsidTr="00DE76AF">
        <w:tc>
          <w:tcPr>
            <w:tcW w:w="534" w:type="dxa"/>
            <w:shd w:val="clear" w:color="auto" w:fill="auto"/>
          </w:tcPr>
          <w:p w14:paraId="7848ED7C" w14:textId="77777777" w:rsidR="00E27141" w:rsidRPr="00B01D4A" w:rsidRDefault="00E27141" w:rsidP="00DE7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D4A">
              <w:rPr>
                <w:rFonts w:ascii="Times New Roman" w:hAnsi="Times New Roman"/>
              </w:rPr>
              <w:t>№</w:t>
            </w:r>
          </w:p>
        </w:tc>
        <w:tc>
          <w:tcPr>
            <w:tcW w:w="9384" w:type="dxa"/>
            <w:shd w:val="clear" w:color="auto" w:fill="auto"/>
          </w:tcPr>
          <w:p w14:paraId="20CBB957" w14:textId="77777777" w:rsidR="00E27141" w:rsidRPr="00B01D4A" w:rsidRDefault="00E27141" w:rsidP="00DE7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D4A">
              <w:rPr>
                <w:rFonts w:ascii="Times New Roman" w:hAnsi="Times New Roman"/>
              </w:rPr>
              <w:t>Тема занятия</w:t>
            </w:r>
          </w:p>
        </w:tc>
      </w:tr>
      <w:tr w:rsidR="00E27141" w:rsidRPr="00B01D4A" w14:paraId="0F6E6AC1" w14:textId="77777777" w:rsidTr="00DE76AF">
        <w:tc>
          <w:tcPr>
            <w:tcW w:w="9918" w:type="dxa"/>
            <w:gridSpan w:val="2"/>
            <w:shd w:val="clear" w:color="auto" w:fill="auto"/>
          </w:tcPr>
          <w:p w14:paraId="77DDB4CF" w14:textId="77777777" w:rsidR="00E27141" w:rsidRPr="00B01D4A" w:rsidRDefault="00E27141" w:rsidP="00DE76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1D4A">
              <w:rPr>
                <w:rFonts w:ascii="Times New Roman" w:hAnsi="Times New Roman"/>
                <w:b/>
              </w:rPr>
              <w:t>Модуль 3 Гигиена питания детей и подростков</w:t>
            </w:r>
          </w:p>
        </w:tc>
      </w:tr>
      <w:tr w:rsidR="00E27141" w:rsidRPr="00B01D4A" w14:paraId="4336D027" w14:textId="77777777" w:rsidTr="00DE76AF">
        <w:tc>
          <w:tcPr>
            <w:tcW w:w="534" w:type="dxa"/>
            <w:shd w:val="clear" w:color="auto" w:fill="auto"/>
          </w:tcPr>
          <w:p w14:paraId="1A0223D7" w14:textId="77777777" w:rsidR="00E27141" w:rsidRPr="00B01D4A" w:rsidRDefault="00E27141" w:rsidP="00DE76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1D4A">
              <w:rPr>
                <w:rFonts w:ascii="Times New Roman" w:hAnsi="Times New Roman"/>
              </w:rPr>
              <w:t>1.</w:t>
            </w:r>
          </w:p>
        </w:tc>
        <w:tc>
          <w:tcPr>
            <w:tcW w:w="9384" w:type="dxa"/>
            <w:shd w:val="clear" w:color="auto" w:fill="auto"/>
          </w:tcPr>
          <w:p w14:paraId="5F25ABA5" w14:textId="77777777" w:rsidR="00E27141" w:rsidRPr="00B01D4A" w:rsidRDefault="00E27141" w:rsidP="00DE76AF">
            <w:pPr>
              <w:spacing w:after="0" w:line="240" w:lineRule="auto"/>
              <w:rPr>
                <w:rFonts w:ascii="Times New Roman" w:hAnsi="Times New Roman"/>
              </w:rPr>
            </w:pPr>
            <w:r w:rsidRPr="00B01D4A">
              <w:rPr>
                <w:rFonts w:ascii="Times New Roman" w:hAnsi="Times New Roman"/>
              </w:rPr>
              <w:t>Гигиенические основы питания детей и подростков</w:t>
            </w:r>
          </w:p>
        </w:tc>
      </w:tr>
      <w:tr w:rsidR="00E27141" w:rsidRPr="00B01D4A" w14:paraId="299DC8FE" w14:textId="77777777" w:rsidTr="00DE76AF">
        <w:tc>
          <w:tcPr>
            <w:tcW w:w="534" w:type="dxa"/>
            <w:shd w:val="clear" w:color="auto" w:fill="auto"/>
          </w:tcPr>
          <w:p w14:paraId="28DC41A2" w14:textId="77777777" w:rsidR="00E27141" w:rsidRPr="00B01D4A" w:rsidRDefault="00E27141" w:rsidP="00DE76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1D4A">
              <w:rPr>
                <w:rFonts w:ascii="Times New Roman" w:hAnsi="Times New Roman"/>
              </w:rPr>
              <w:t>2.</w:t>
            </w:r>
          </w:p>
        </w:tc>
        <w:tc>
          <w:tcPr>
            <w:tcW w:w="9384" w:type="dxa"/>
            <w:shd w:val="clear" w:color="auto" w:fill="auto"/>
          </w:tcPr>
          <w:p w14:paraId="24CEB90C" w14:textId="77777777" w:rsidR="00E27141" w:rsidRPr="00B01D4A" w:rsidRDefault="00E27141" w:rsidP="00DE76AF">
            <w:pPr>
              <w:spacing w:after="0" w:line="240" w:lineRule="auto"/>
              <w:rPr>
                <w:rFonts w:ascii="Times New Roman" w:hAnsi="Times New Roman"/>
              </w:rPr>
            </w:pPr>
            <w:r w:rsidRPr="00B01D4A">
              <w:rPr>
                <w:rFonts w:ascii="Times New Roman" w:hAnsi="Times New Roman"/>
              </w:rPr>
              <w:t>Особенности питания детей и подростков в различных типах детских учреждений</w:t>
            </w:r>
          </w:p>
        </w:tc>
      </w:tr>
      <w:tr w:rsidR="00E27141" w:rsidRPr="00B01D4A" w14:paraId="671B3A52" w14:textId="77777777" w:rsidTr="00DE76AF">
        <w:tc>
          <w:tcPr>
            <w:tcW w:w="534" w:type="dxa"/>
            <w:shd w:val="clear" w:color="auto" w:fill="auto"/>
          </w:tcPr>
          <w:p w14:paraId="253484A1" w14:textId="77777777" w:rsidR="00E27141" w:rsidRPr="00B01D4A" w:rsidRDefault="00E27141" w:rsidP="00DE76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1D4A">
              <w:rPr>
                <w:rFonts w:ascii="Times New Roman" w:hAnsi="Times New Roman"/>
              </w:rPr>
              <w:t>3.</w:t>
            </w:r>
          </w:p>
        </w:tc>
        <w:tc>
          <w:tcPr>
            <w:tcW w:w="9384" w:type="dxa"/>
            <w:shd w:val="clear" w:color="auto" w:fill="auto"/>
          </w:tcPr>
          <w:p w14:paraId="6AD0CB7C" w14:textId="77777777" w:rsidR="00E27141" w:rsidRPr="00B01D4A" w:rsidRDefault="00E27141" w:rsidP="00DE76AF">
            <w:pPr>
              <w:spacing w:after="0" w:line="240" w:lineRule="auto"/>
              <w:rPr>
                <w:rFonts w:ascii="Times New Roman" w:hAnsi="Times New Roman"/>
              </w:rPr>
            </w:pPr>
            <w:r w:rsidRPr="00B01D4A">
              <w:rPr>
                <w:rFonts w:ascii="Times New Roman" w:hAnsi="Times New Roman"/>
              </w:rPr>
              <w:t>Принципы составления меню для детей и подростков в организованных детских коллективах</w:t>
            </w:r>
          </w:p>
        </w:tc>
      </w:tr>
      <w:tr w:rsidR="00E27141" w:rsidRPr="00B01D4A" w14:paraId="1D69E496" w14:textId="77777777" w:rsidTr="00DE76AF">
        <w:tc>
          <w:tcPr>
            <w:tcW w:w="9918" w:type="dxa"/>
            <w:gridSpan w:val="2"/>
            <w:shd w:val="clear" w:color="auto" w:fill="auto"/>
          </w:tcPr>
          <w:p w14:paraId="1A9959BF" w14:textId="77777777" w:rsidR="00E27141" w:rsidRPr="00B01D4A" w:rsidRDefault="00E27141" w:rsidP="00DE76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1D4A">
              <w:rPr>
                <w:rFonts w:ascii="Times New Roman" w:hAnsi="Times New Roman"/>
                <w:b/>
              </w:rPr>
              <w:t xml:space="preserve">Модуль 4 Гигиена образовательной деятельности. </w:t>
            </w:r>
          </w:p>
          <w:p w14:paraId="0814B4D4" w14:textId="77777777" w:rsidR="00E27141" w:rsidRPr="00B01D4A" w:rsidRDefault="00E27141" w:rsidP="00DE76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1D4A">
              <w:rPr>
                <w:rFonts w:ascii="Times New Roman" w:hAnsi="Times New Roman"/>
                <w:b/>
              </w:rPr>
              <w:t>Двигательная активность и гигиена физического воспитания</w:t>
            </w:r>
          </w:p>
        </w:tc>
      </w:tr>
      <w:tr w:rsidR="00E27141" w:rsidRPr="00B01D4A" w14:paraId="258CCFF7" w14:textId="77777777" w:rsidTr="00DE76AF">
        <w:tc>
          <w:tcPr>
            <w:tcW w:w="534" w:type="dxa"/>
            <w:shd w:val="clear" w:color="auto" w:fill="auto"/>
          </w:tcPr>
          <w:p w14:paraId="0273117B" w14:textId="77777777" w:rsidR="00E27141" w:rsidRPr="00B01D4A" w:rsidRDefault="00E27141" w:rsidP="00DE76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1D4A">
              <w:rPr>
                <w:rFonts w:ascii="Times New Roman" w:hAnsi="Times New Roman"/>
              </w:rPr>
              <w:t>4.</w:t>
            </w:r>
          </w:p>
        </w:tc>
        <w:tc>
          <w:tcPr>
            <w:tcW w:w="9384" w:type="dxa"/>
            <w:shd w:val="clear" w:color="auto" w:fill="auto"/>
          </w:tcPr>
          <w:p w14:paraId="13725E00" w14:textId="77777777" w:rsidR="00E27141" w:rsidRPr="00B01D4A" w:rsidRDefault="00E27141" w:rsidP="00DE76AF">
            <w:pPr>
              <w:spacing w:after="0" w:line="240" w:lineRule="auto"/>
              <w:rPr>
                <w:rFonts w:ascii="Times New Roman" w:hAnsi="Times New Roman"/>
              </w:rPr>
            </w:pPr>
            <w:r w:rsidRPr="00B01D4A">
              <w:rPr>
                <w:rFonts w:ascii="Times New Roman" w:hAnsi="Times New Roman"/>
              </w:rPr>
              <w:t>Физиологические основы деятельности детей и подростков. Режим дня.</w:t>
            </w:r>
          </w:p>
        </w:tc>
      </w:tr>
      <w:tr w:rsidR="00E27141" w:rsidRPr="00B01D4A" w14:paraId="2EF7FDAB" w14:textId="77777777" w:rsidTr="00DE76AF">
        <w:tc>
          <w:tcPr>
            <w:tcW w:w="534" w:type="dxa"/>
            <w:shd w:val="clear" w:color="auto" w:fill="auto"/>
          </w:tcPr>
          <w:p w14:paraId="2612F66C" w14:textId="77777777" w:rsidR="00E27141" w:rsidRPr="00B01D4A" w:rsidRDefault="00E27141" w:rsidP="00DE76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1D4A">
              <w:rPr>
                <w:rFonts w:ascii="Times New Roman" w:hAnsi="Times New Roman"/>
              </w:rPr>
              <w:t>5.</w:t>
            </w:r>
          </w:p>
        </w:tc>
        <w:tc>
          <w:tcPr>
            <w:tcW w:w="9384" w:type="dxa"/>
            <w:shd w:val="clear" w:color="auto" w:fill="auto"/>
          </w:tcPr>
          <w:p w14:paraId="40844FD9" w14:textId="77777777" w:rsidR="00E27141" w:rsidRPr="00B01D4A" w:rsidRDefault="00E27141" w:rsidP="00DE76AF">
            <w:pPr>
              <w:spacing w:after="0" w:line="240" w:lineRule="auto"/>
              <w:rPr>
                <w:rFonts w:ascii="Times New Roman" w:hAnsi="Times New Roman"/>
              </w:rPr>
            </w:pPr>
            <w:r w:rsidRPr="00B01D4A">
              <w:rPr>
                <w:rFonts w:ascii="Times New Roman" w:hAnsi="Times New Roman"/>
              </w:rPr>
              <w:t>Морфо-функциональная готовность ребенка к систематическому обучению</w:t>
            </w:r>
          </w:p>
        </w:tc>
      </w:tr>
      <w:tr w:rsidR="00E27141" w:rsidRPr="00B01D4A" w14:paraId="3F004DF9" w14:textId="77777777" w:rsidTr="00DE76AF">
        <w:tc>
          <w:tcPr>
            <w:tcW w:w="534" w:type="dxa"/>
            <w:shd w:val="clear" w:color="auto" w:fill="auto"/>
          </w:tcPr>
          <w:p w14:paraId="7ACB47AF" w14:textId="77777777" w:rsidR="00E27141" w:rsidRPr="00B01D4A" w:rsidRDefault="00E27141" w:rsidP="00DE76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1D4A">
              <w:rPr>
                <w:rFonts w:ascii="Times New Roman" w:hAnsi="Times New Roman"/>
              </w:rPr>
              <w:t>6.</w:t>
            </w:r>
          </w:p>
        </w:tc>
        <w:tc>
          <w:tcPr>
            <w:tcW w:w="9384" w:type="dxa"/>
            <w:shd w:val="clear" w:color="auto" w:fill="auto"/>
          </w:tcPr>
          <w:p w14:paraId="6389F81D" w14:textId="77777777" w:rsidR="00E27141" w:rsidRPr="00B01D4A" w:rsidRDefault="00E27141" w:rsidP="00DE76AF">
            <w:pPr>
              <w:spacing w:after="0" w:line="240" w:lineRule="auto"/>
              <w:rPr>
                <w:rFonts w:ascii="Times New Roman" w:hAnsi="Times New Roman"/>
              </w:rPr>
            </w:pPr>
            <w:r w:rsidRPr="00B01D4A">
              <w:rPr>
                <w:rFonts w:ascii="Times New Roman" w:hAnsi="Times New Roman"/>
              </w:rPr>
              <w:t>Гигиенические принципы организации учебного процесса в различных образовательных учреждениях</w:t>
            </w:r>
          </w:p>
        </w:tc>
      </w:tr>
      <w:tr w:rsidR="00E27141" w:rsidRPr="00B01D4A" w14:paraId="36B8B935" w14:textId="77777777" w:rsidTr="00DE76AF">
        <w:tc>
          <w:tcPr>
            <w:tcW w:w="534" w:type="dxa"/>
            <w:shd w:val="clear" w:color="auto" w:fill="auto"/>
          </w:tcPr>
          <w:p w14:paraId="09BC1058" w14:textId="77777777" w:rsidR="00E27141" w:rsidRPr="00B01D4A" w:rsidRDefault="00E27141" w:rsidP="00DE76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1D4A">
              <w:rPr>
                <w:rFonts w:ascii="Times New Roman" w:hAnsi="Times New Roman"/>
              </w:rPr>
              <w:t>7.</w:t>
            </w:r>
          </w:p>
        </w:tc>
        <w:tc>
          <w:tcPr>
            <w:tcW w:w="9384" w:type="dxa"/>
            <w:shd w:val="clear" w:color="auto" w:fill="auto"/>
          </w:tcPr>
          <w:p w14:paraId="0ECBAD01" w14:textId="77777777" w:rsidR="00E27141" w:rsidRPr="00B01D4A" w:rsidRDefault="00E27141" w:rsidP="00DE76AF">
            <w:pPr>
              <w:spacing w:after="0" w:line="240" w:lineRule="auto"/>
              <w:rPr>
                <w:rFonts w:ascii="Times New Roman" w:hAnsi="Times New Roman"/>
              </w:rPr>
            </w:pPr>
            <w:r w:rsidRPr="00B01D4A">
              <w:rPr>
                <w:rFonts w:ascii="Times New Roman" w:hAnsi="Times New Roman"/>
              </w:rPr>
              <w:t>Закаливание, его сущность и методы. Физиолого-гигиенические принципы организации физического воспитания детей и подростков</w:t>
            </w:r>
          </w:p>
        </w:tc>
      </w:tr>
      <w:tr w:rsidR="00E27141" w:rsidRPr="00B01D4A" w14:paraId="470C5309" w14:textId="77777777" w:rsidTr="00DE76AF">
        <w:tc>
          <w:tcPr>
            <w:tcW w:w="534" w:type="dxa"/>
            <w:shd w:val="clear" w:color="auto" w:fill="auto"/>
          </w:tcPr>
          <w:p w14:paraId="67A608C8" w14:textId="77777777" w:rsidR="00E27141" w:rsidRPr="00B01D4A" w:rsidRDefault="00E27141" w:rsidP="00DE76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1D4A">
              <w:rPr>
                <w:rFonts w:ascii="Times New Roman" w:hAnsi="Times New Roman"/>
              </w:rPr>
              <w:t>8.</w:t>
            </w:r>
          </w:p>
        </w:tc>
        <w:tc>
          <w:tcPr>
            <w:tcW w:w="9384" w:type="dxa"/>
            <w:shd w:val="clear" w:color="auto" w:fill="auto"/>
          </w:tcPr>
          <w:p w14:paraId="67ABDB63" w14:textId="77777777" w:rsidR="00E27141" w:rsidRPr="00B01D4A" w:rsidRDefault="00E27141" w:rsidP="00DE76AF">
            <w:pPr>
              <w:spacing w:after="0" w:line="240" w:lineRule="auto"/>
              <w:rPr>
                <w:rFonts w:ascii="Times New Roman" w:hAnsi="Times New Roman"/>
              </w:rPr>
            </w:pPr>
            <w:r w:rsidRPr="00B01D4A">
              <w:rPr>
                <w:rFonts w:ascii="Times New Roman" w:hAnsi="Times New Roman"/>
              </w:rPr>
              <w:t>Гигиенические вопросы организации летней оздоровительной работы в детских и подростковых коллективах</w:t>
            </w:r>
          </w:p>
        </w:tc>
      </w:tr>
    </w:tbl>
    <w:p w14:paraId="3EDA5397" w14:textId="77777777" w:rsidR="00E27141" w:rsidRPr="00B01D4A" w:rsidRDefault="00E27141" w:rsidP="00E27141">
      <w:pPr>
        <w:jc w:val="both"/>
        <w:rPr>
          <w:rFonts w:ascii="Times New Roman" w:hAnsi="Times New Roman"/>
        </w:rPr>
      </w:pPr>
    </w:p>
    <w:p w14:paraId="4DA8DD44" w14:textId="77777777" w:rsidR="00805203" w:rsidRDefault="00805203" w:rsidP="00805203">
      <w:pPr>
        <w:spacing w:line="240" w:lineRule="auto"/>
        <w:rPr>
          <w:rFonts w:ascii="Times New Roman" w:hAnsi="Times New Roman"/>
        </w:rPr>
      </w:pPr>
    </w:p>
    <w:p w14:paraId="0D6CA108" w14:textId="77777777" w:rsidR="00E27141" w:rsidRDefault="00E27141" w:rsidP="00E27141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</w:t>
      </w:r>
    </w:p>
    <w:p w14:paraId="5A37467F" w14:textId="77777777" w:rsidR="00E27141" w:rsidRDefault="00E27141" w:rsidP="00E27141">
      <w:pPr>
        <w:spacing w:after="0"/>
        <w:jc w:val="center"/>
        <w:rPr>
          <w:rFonts w:ascii="Times New Roman" w:hAnsi="Times New Roman"/>
        </w:rPr>
      </w:pPr>
    </w:p>
    <w:p w14:paraId="15986ED9" w14:textId="77777777" w:rsidR="00E27141" w:rsidRDefault="00E27141" w:rsidP="00E27141">
      <w:pPr>
        <w:spacing w:after="0"/>
        <w:jc w:val="center"/>
        <w:rPr>
          <w:rFonts w:ascii="Times New Roman" w:hAnsi="Times New Roman"/>
        </w:rPr>
      </w:pPr>
    </w:p>
    <w:p w14:paraId="13E14637" w14:textId="77777777" w:rsidR="00E27141" w:rsidRDefault="00E27141" w:rsidP="00E27141">
      <w:pPr>
        <w:spacing w:after="0"/>
        <w:jc w:val="center"/>
        <w:rPr>
          <w:rFonts w:ascii="Times New Roman" w:hAnsi="Times New Roman"/>
        </w:rPr>
      </w:pPr>
    </w:p>
    <w:p w14:paraId="444F551E" w14:textId="77777777" w:rsidR="00E27141" w:rsidRDefault="00E27141" w:rsidP="00E27141">
      <w:pPr>
        <w:spacing w:after="0"/>
        <w:jc w:val="center"/>
        <w:rPr>
          <w:rFonts w:ascii="Times New Roman" w:hAnsi="Times New Roman"/>
        </w:rPr>
      </w:pPr>
    </w:p>
    <w:p w14:paraId="32812F06" w14:textId="77777777" w:rsidR="00E27141" w:rsidRDefault="00E27141" w:rsidP="00E27141">
      <w:pPr>
        <w:spacing w:after="0"/>
        <w:jc w:val="center"/>
        <w:rPr>
          <w:rFonts w:ascii="Times New Roman" w:hAnsi="Times New Roman"/>
        </w:rPr>
      </w:pPr>
    </w:p>
    <w:p w14:paraId="20F5CBD4" w14:textId="77777777" w:rsidR="00E27141" w:rsidRDefault="00E27141" w:rsidP="00E27141">
      <w:pPr>
        <w:spacing w:after="0"/>
        <w:jc w:val="center"/>
        <w:rPr>
          <w:rFonts w:ascii="Times New Roman" w:hAnsi="Times New Roman"/>
        </w:rPr>
      </w:pPr>
    </w:p>
    <w:p w14:paraId="109944E8" w14:textId="77777777" w:rsidR="00E27141" w:rsidRDefault="00E27141" w:rsidP="00E27141">
      <w:pPr>
        <w:spacing w:after="0"/>
        <w:jc w:val="center"/>
        <w:rPr>
          <w:rFonts w:ascii="Times New Roman" w:hAnsi="Times New Roman"/>
        </w:rPr>
      </w:pPr>
    </w:p>
    <w:p w14:paraId="41F59D99" w14:textId="77777777" w:rsidR="00E27141" w:rsidRDefault="00E27141" w:rsidP="00E27141">
      <w:pPr>
        <w:spacing w:after="0"/>
        <w:rPr>
          <w:rFonts w:ascii="Times New Roman" w:hAnsi="Times New Roman"/>
        </w:rPr>
      </w:pPr>
    </w:p>
    <w:p w14:paraId="0DB306A7" w14:textId="0802F570" w:rsidR="00543024" w:rsidRPr="00B01D4A" w:rsidRDefault="00E27141" w:rsidP="00E27141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</w:t>
      </w:r>
      <w:r w:rsidR="00543024" w:rsidRPr="00B01D4A">
        <w:rPr>
          <w:rFonts w:ascii="Times New Roman" w:hAnsi="Times New Roman"/>
        </w:rPr>
        <w:t>«УТВЕРЖДАЮ»</w:t>
      </w:r>
    </w:p>
    <w:p w14:paraId="2812FFD3" w14:textId="77777777" w:rsidR="00543024" w:rsidRPr="00B01D4A" w:rsidRDefault="00543024" w:rsidP="00543024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t>Зав. кафедрой гигиены, медицины труда</w:t>
      </w:r>
    </w:p>
    <w:p w14:paraId="7BECFC3E" w14:textId="77777777" w:rsidR="00543024" w:rsidRPr="00B01D4A" w:rsidRDefault="00543024" w:rsidP="00543024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t xml:space="preserve">профессор Л.М. </w:t>
      </w:r>
      <w:proofErr w:type="spellStart"/>
      <w:r w:rsidRPr="00B01D4A">
        <w:rPr>
          <w:rFonts w:ascii="Times New Roman" w:hAnsi="Times New Roman"/>
        </w:rPr>
        <w:t>Фатхутдинова</w:t>
      </w:r>
      <w:proofErr w:type="spellEnd"/>
    </w:p>
    <w:p w14:paraId="4D95D860" w14:textId="77777777" w:rsidR="00543024" w:rsidRPr="00B01D4A" w:rsidRDefault="00543024" w:rsidP="00543024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t>______________________</w:t>
      </w:r>
      <w:r w:rsidRPr="00B01D4A">
        <w:rPr>
          <w:rFonts w:ascii="Times New Roman" w:hAnsi="Times New Roman"/>
        </w:rPr>
        <w:tab/>
      </w:r>
    </w:p>
    <w:p w14:paraId="089AAC7A" w14:textId="74321C75" w:rsidR="00543024" w:rsidRPr="00B01D4A" w:rsidRDefault="00B87EF0" w:rsidP="00543024">
      <w:pPr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«__</w:t>
      </w:r>
      <w:proofErr w:type="gramStart"/>
      <w:r>
        <w:rPr>
          <w:rFonts w:ascii="Times New Roman" w:hAnsi="Times New Roman"/>
        </w:rPr>
        <w:t>_»_</w:t>
      </w:r>
      <w:proofErr w:type="gramEnd"/>
      <w:r>
        <w:rPr>
          <w:rFonts w:ascii="Times New Roman" w:hAnsi="Times New Roman"/>
        </w:rPr>
        <w:t>______202</w:t>
      </w:r>
      <w:r w:rsidR="006E4F34">
        <w:rPr>
          <w:rFonts w:ascii="Times New Roman" w:hAnsi="Times New Roman"/>
        </w:rPr>
        <w:t xml:space="preserve">1 </w:t>
      </w:r>
      <w:r w:rsidR="00F377D1" w:rsidRPr="00B01D4A">
        <w:rPr>
          <w:rFonts w:ascii="Times New Roman" w:hAnsi="Times New Roman"/>
        </w:rPr>
        <w:t>г.</w:t>
      </w:r>
    </w:p>
    <w:p w14:paraId="0787CAC2" w14:textId="77777777" w:rsidR="00E27141" w:rsidRDefault="002F0AEB" w:rsidP="001E44A4">
      <w:pPr>
        <w:spacing w:after="0" w:line="240" w:lineRule="auto"/>
        <w:jc w:val="center"/>
        <w:rPr>
          <w:rFonts w:ascii="Times New Roman" w:hAnsi="Times New Roman"/>
        </w:rPr>
      </w:pPr>
      <w:r w:rsidRPr="00B01D4A">
        <w:rPr>
          <w:rFonts w:ascii="Times New Roman" w:hAnsi="Times New Roman"/>
        </w:rPr>
        <w:t xml:space="preserve">Тематический план лекционных занятий по дисциплине </w:t>
      </w:r>
      <w:r w:rsidRPr="00B01D4A">
        <w:rPr>
          <w:rFonts w:ascii="Times New Roman" w:hAnsi="Times New Roman"/>
          <w:b/>
        </w:rPr>
        <w:t xml:space="preserve">«гигиена </w:t>
      </w:r>
      <w:r w:rsidR="001A0AE4" w:rsidRPr="00B01D4A">
        <w:rPr>
          <w:rFonts w:ascii="Times New Roman" w:hAnsi="Times New Roman"/>
          <w:b/>
        </w:rPr>
        <w:t>детей и подростков</w:t>
      </w:r>
      <w:r w:rsidRPr="00B01D4A">
        <w:rPr>
          <w:rFonts w:ascii="Times New Roman" w:hAnsi="Times New Roman"/>
          <w:b/>
        </w:rPr>
        <w:t>»</w:t>
      </w:r>
      <w:r w:rsidRPr="00B01D4A">
        <w:rPr>
          <w:rFonts w:ascii="Times New Roman" w:hAnsi="Times New Roman"/>
        </w:rPr>
        <w:t xml:space="preserve"> </w:t>
      </w:r>
    </w:p>
    <w:p w14:paraId="30D77061" w14:textId="7F7A2F11" w:rsidR="002F0AEB" w:rsidRPr="00B01D4A" w:rsidRDefault="002F0AEB" w:rsidP="001E44A4">
      <w:pPr>
        <w:spacing w:after="0" w:line="240" w:lineRule="auto"/>
        <w:jc w:val="center"/>
        <w:rPr>
          <w:rFonts w:ascii="Times New Roman" w:hAnsi="Times New Roman"/>
          <w:b/>
        </w:rPr>
      </w:pPr>
      <w:r w:rsidRPr="00B01D4A">
        <w:rPr>
          <w:rFonts w:ascii="Times New Roman" w:hAnsi="Times New Roman"/>
        </w:rPr>
        <w:t xml:space="preserve">для студентов </w:t>
      </w:r>
      <w:r w:rsidRPr="00B01D4A">
        <w:rPr>
          <w:rFonts w:ascii="Times New Roman" w:hAnsi="Times New Roman"/>
          <w:b/>
        </w:rPr>
        <w:t>6</w:t>
      </w:r>
      <w:r w:rsidRPr="00B01D4A">
        <w:rPr>
          <w:rFonts w:ascii="Times New Roman" w:hAnsi="Times New Roman"/>
        </w:rPr>
        <w:t xml:space="preserve"> курса </w:t>
      </w:r>
      <w:r w:rsidRPr="00B01D4A">
        <w:rPr>
          <w:rFonts w:ascii="Times New Roman" w:hAnsi="Times New Roman"/>
          <w:b/>
        </w:rPr>
        <w:t xml:space="preserve">медико-профилактического факультета </w:t>
      </w:r>
    </w:p>
    <w:p w14:paraId="53FF0B95" w14:textId="3EAA645D" w:rsidR="002F0AEB" w:rsidRPr="00B01D4A" w:rsidRDefault="00B12834" w:rsidP="001E44A4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осенний семестр 202</w:t>
      </w:r>
      <w:r w:rsidR="006E4F34">
        <w:rPr>
          <w:rFonts w:ascii="Times New Roman" w:hAnsi="Times New Roman"/>
        </w:rPr>
        <w:t>1</w:t>
      </w:r>
      <w:r>
        <w:rPr>
          <w:rFonts w:ascii="Times New Roman" w:hAnsi="Times New Roman"/>
        </w:rPr>
        <w:t>-202</w:t>
      </w:r>
      <w:r w:rsidR="006E4F34">
        <w:rPr>
          <w:rFonts w:ascii="Times New Roman" w:hAnsi="Times New Roman"/>
        </w:rPr>
        <w:t>2</w:t>
      </w:r>
      <w:r w:rsidR="002F0AEB" w:rsidRPr="00B01D4A">
        <w:rPr>
          <w:rFonts w:ascii="Times New Roman" w:hAnsi="Times New Roman"/>
        </w:rPr>
        <w:t xml:space="preserve"> учебного года</w:t>
      </w:r>
    </w:p>
    <w:p w14:paraId="7A6C44DE" w14:textId="469CDBC2" w:rsidR="002F0AEB" w:rsidRPr="00B01D4A" w:rsidRDefault="002F0AEB" w:rsidP="001E44A4">
      <w:pPr>
        <w:spacing w:after="0" w:line="240" w:lineRule="auto"/>
        <w:jc w:val="center"/>
        <w:rPr>
          <w:rFonts w:ascii="Times New Roman" w:hAnsi="Times New Roman"/>
        </w:rPr>
      </w:pPr>
      <w:r w:rsidRPr="00B01D4A">
        <w:rPr>
          <w:rFonts w:ascii="Times New Roman" w:hAnsi="Times New Roman"/>
        </w:rPr>
        <w:t xml:space="preserve">Лекции: </w:t>
      </w:r>
      <w:r w:rsidR="001A0AE4" w:rsidRPr="00B01D4A">
        <w:rPr>
          <w:rFonts w:ascii="Times New Roman" w:hAnsi="Times New Roman"/>
        </w:rPr>
        <w:t>четверг</w:t>
      </w:r>
      <w:r w:rsidR="006E4F34">
        <w:rPr>
          <w:rFonts w:ascii="Times New Roman" w:hAnsi="Times New Roman"/>
        </w:rPr>
        <w:t>, 2 недели, 9.50-11.25</w:t>
      </w:r>
    </w:p>
    <w:p w14:paraId="269AEE83" w14:textId="77777777" w:rsidR="001E44A4" w:rsidRPr="00B01D4A" w:rsidRDefault="001E44A4" w:rsidP="001E44A4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1"/>
        <w:gridCol w:w="2127"/>
        <w:gridCol w:w="5166"/>
        <w:gridCol w:w="1357"/>
      </w:tblGrid>
      <w:tr w:rsidR="001A0AE4" w:rsidRPr="00B01D4A" w14:paraId="6741351A" w14:textId="77777777" w:rsidTr="006E4F34">
        <w:tc>
          <w:tcPr>
            <w:tcW w:w="1261" w:type="dxa"/>
            <w:shd w:val="clear" w:color="auto" w:fill="auto"/>
          </w:tcPr>
          <w:p w14:paraId="20BCE6CB" w14:textId="77777777" w:rsidR="00EF4CEC" w:rsidRPr="00B01D4A" w:rsidRDefault="00EF4CEC" w:rsidP="004F6F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D4A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2127" w:type="dxa"/>
            <w:shd w:val="clear" w:color="auto" w:fill="auto"/>
          </w:tcPr>
          <w:p w14:paraId="09EEAD00" w14:textId="77777777" w:rsidR="00EF4CEC" w:rsidRPr="00B01D4A" w:rsidRDefault="00EF4CEC" w:rsidP="004F6F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D4A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5166" w:type="dxa"/>
          </w:tcPr>
          <w:p w14:paraId="246F95C5" w14:textId="77777777" w:rsidR="00EF4CEC" w:rsidRPr="00B01D4A" w:rsidRDefault="00EF4CEC" w:rsidP="004F6F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D4A">
              <w:rPr>
                <w:rFonts w:ascii="Times New Roman" w:hAnsi="Times New Roman"/>
              </w:rPr>
              <w:t>Тема лекции</w:t>
            </w:r>
          </w:p>
        </w:tc>
        <w:tc>
          <w:tcPr>
            <w:tcW w:w="1357" w:type="dxa"/>
            <w:shd w:val="clear" w:color="auto" w:fill="auto"/>
          </w:tcPr>
          <w:p w14:paraId="67D165F4" w14:textId="77777777" w:rsidR="00EF4CEC" w:rsidRPr="00B01D4A" w:rsidRDefault="00EF4CEC" w:rsidP="004F6F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D4A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6E4F34" w:rsidRPr="00B01D4A" w14:paraId="66081BE0" w14:textId="77777777" w:rsidTr="006E4F34">
        <w:tc>
          <w:tcPr>
            <w:tcW w:w="1261" w:type="dxa"/>
            <w:shd w:val="clear" w:color="auto" w:fill="auto"/>
          </w:tcPr>
          <w:p w14:paraId="4B9F2320" w14:textId="2BA5FB54" w:rsidR="006E4F34" w:rsidRPr="00B01D4A" w:rsidRDefault="006E4F34" w:rsidP="006E4F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09.09.2021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2127" w:type="dxa"/>
            <w:shd w:val="clear" w:color="auto" w:fill="auto"/>
          </w:tcPr>
          <w:p w14:paraId="3313660E" w14:textId="2600D6C0" w:rsidR="006E4F34" w:rsidRPr="00B01D4A" w:rsidRDefault="006E4F34" w:rsidP="006E4F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89B">
              <w:rPr>
                <w:rFonts w:ascii="Times New Roman" w:hAnsi="Times New Roman"/>
              </w:rPr>
              <w:t>Титова С.А.</w:t>
            </w:r>
          </w:p>
        </w:tc>
        <w:tc>
          <w:tcPr>
            <w:tcW w:w="5166" w:type="dxa"/>
          </w:tcPr>
          <w:p w14:paraId="0A3F025A" w14:textId="77777777" w:rsidR="006E4F34" w:rsidRPr="00B01D4A" w:rsidRDefault="006E4F34" w:rsidP="006E4F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D4A">
              <w:rPr>
                <w:rFonts w:ascii="Times New Roman" w:hAnsi="Times New Roman"/>
              </w:rPr>
              <w:t>Гигиенические основы питания детей и подростков</w:t>
            </w:r>
          </w:p>
        </w:tc>
        <w:tc>
          <w:tcPr>
            <w:tcW w:w="1357" w:type="dxa"/>
            <w:shd w:val="clear" w:color="auto" w:fill="auto"/>
          </w:tcPr>
          <w:p w14:paraId="2E49F350" w14:textId="1C0D61D8" w:rsidR="006E4F34" w:rsidRPr="00B01D4A" w:rsidRDefault="006E4F34" w:rsidP="006E4F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E4F34" w:rsidRPr="00B01D4A" w14:paraId="200E3963" w14:textId="77777777" w:rsidTr="006E4F34">
        <w:tc>
          <w:tcPr>
            <w:tcW w:w="1261" w:type="dxa"/>
            <w:shd w:val="clear" w:color="auto" w:fill="auto"/>
          </w:tcPr>
          <w:p w14:paraId="60225C14" w14:textId="49CAEF15" w:rsidR="006E4F34" w:rsidRPr="00B01D4A" w:rsidRDefault="006E4F34" w:rsidP="006E4F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23.09.2021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2127" w:type="dxa"/>
            <w:shd w:val="clear" w:color="auto" w:fill="auto"/>
          </w:tcPr>
          <w:p w14:paraId="21336733" w14:textId="4057F704" w:rsidR="006E4F34" w:rsidRPr="00B01D4A" w:rsidRDefault="006E4F34" w:rsidP="006E4F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89B">
              <w:rPr>
                <w:rFonts w:ascii="Times New Roman" w:hAnsi="Times New Roman"/>
              </w:rPr>
              <w:t>Титова С.А.</w:t>
            </w:r>
          </w:p>
        </w:tc>
        <w:tc>
          <w:tcPr>
            <w:tcW w:w="5166" w:type="dxa"/>
          </w:tcPr>
          <w:p w14:paraId="4C0AD3A3" w14:textId="77777777" w:rsidR="006E4F34" w:rsidRPr="00B01D4A" w:rsidRDefault="006E4F34" w:rsidP="006E4F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D4A">
              <w:rPr>
                <w:rFonts w:ascii="Times New Roman" w:hAnsi="Times New Roman"/>
              </w:rPr>
              <w:t>Особенности питания детей и подростков в различных типах детских учреждений</w:t>
            </w:r>
          </w:p>
        </w:tc>
        <w:tc>
          <w:tcPr>
            <w:tcW w:w="1357" w:type="dxa"/>
            <w:shd w:val="clear" w:color="auto" w:fill="auto"/>
          </w:tcPr>
          <w:p w14:paraId="5665F253" w14:textId="486F4CEC" w:rsidR="006E4F34" w:rsidRPr="00B01D4A" w:rsidRDefault="006E4F34" w:rsidP="006E4F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E4F34" w:rsidRPr="00B01D4A" w14:paraId="2A17706B" w14:textId="77777777" w:rsidTr="006E4F34">
        <w:tc>
          <w:tcPr>
            <w:tcW w:w="1261" w:type="dxa"/>
            <w:shd w:val="clear" w:color="auto" w:fill="auto"/>
          </w:tcPr>
          <w:p w14:paraId="5CBC5FA2" w14:textId="635D5997" w:rsidR="006E4F34" w:rsidRPr="00B01D4A" w:rsidRDefault="006E4F34" w:rsidP="006E4F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07.10.2021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2127" w:type="dxa"/>
            <w:shd w:val="clear" w:color="auto" w:fill="auto"/>
          </w:tcPr>
          <w:p w14:paraId="41ADAD6E" w14:textId="2FC8EA47" w:rsidR="006E4F34" w:rsidRPr="00B01D4A" w:rsidRDefault="006E4F34" w:rsidP="006E4F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89B">
              <w:rPr>
                <w:rFonts w:ascii="Times New Roman" w:hAnsi="Times New Roman"/>
              </w:rPr>
              <w:t>Титова С.А.</w:t>
            </w:r>
          </w:p>
        </w:tc>
        <w:tc>
          <w:tcPr>
            <w:tcW w:w="5166" w:type="dxa"/>
          </w:tcPr>
          <w:p w14:paraId="3EE33E29" w14:textId="77777777" w:rsidR="006E4F34" w:rsidRPr="00B01D4A" w:rsidRDefault="006E4F34" w:rsidP="006E4F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D4A">
              <w:rPr>
                <w:rFonts w:ascii="Times New Roman" w:hAnsi="Times New Roman"/>
              </w:rPr>
              <w:t>Принципы составления меню для детей и подростков в организованных детских коллективах</w:t>
            </w:r>
          </w:p>
        </w:tc>
        <w:tc>
          <w:tcPr>
            <w:tcW w:w="1357" w:type="dxa"/>
            <w:shd w:val="clear" w:color="auto" w:fill="auto"/>
          </w:tcPr>
          <w:p w14:paraId="2ED485A2" w14:textId="70E6CF13" w:rsidR="006E4F34" w:rsidRPr="00B01D4A" w:rsidRDefault="006E4F34" w:rsidP="006E4F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E4F34" w:rsidRPr="00B01D4A" w14:paraId="7511C075" w14:textId="77777777" w:rsidTr="006E4F34">
        <w:tc>
          <w:tcPr>
            <w:tcW w:w="1261" w:type="dxa"/>
            <w:shd w:val="clear" w:color="auto" w:fill="auto"/>
          </w:tcPr>
          <w:p w14:paraId="6040872B" w14:textId="1673744C" w:rsidR="006E4F34" w:rsidRPr="00B01D4A" w:rsidRDefault="006E4F34" w:rsidP="006E4F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21.10.2021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2127" w:type="dxa"/>
            <w:shd w:val="clear" w:color="auto" w:fill="auto"/>
          </w:tcPr>
          <w:p w14:paraId="268E75B5" w14:textId="5DEE44D5" w:rsidR="006E4F34" w:rsidRPr="00B01D4A" w:rsidRDefault="006E4F34" w:rsidP="006E4F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89B">
              <w:rPr>
                <w:rFonts w:ascii="Times New Roman" w:hAnsi="Times New Roman"/>
              </w:rPr>
              <w:t>Титова С.А.</w:t>
            </w:r>
          </w:p>
        </w:tc>
        <w:tc>
          <w:tcPr>
            <w:tcW w:w="5166" w:type="dxa"/>
          </w:tcPr>
          <w:p w14:paraId="4246689C" w14:textId="77777777" w:rsidR="006E4F34" w:rsidRPr="00B01D4A" w:rsidRDefault="006E4F34" w:rsidP="006E4F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D4A">
              <w:rPr>
                <w:rFonts w:ascii="Times New Roman" w:hAnsi="Times New Roman"/>
              </w:rPr>
              <w:t>Физиологические основы деятельности детей и подростков. Режим дня.</w:t>
            </w:r>
          </w:p>
        </w:tc>
        <w:tc>
          <w:tcPr>
            <w:tcW w:w="1357" w:type="dxa"/>
            <w:shd w:val="clear" w:color="auto" w:fill="auto"/>
          </w:tcPr>
          <w:p w14:paraId="222809EE" w14:textId="61A307D5" w:rsidR="006E4F34" w:rsidRPr="00B01D4A" w:rsidRDefault="006E4F34" w:rsidP="006E4F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E4F34" w:rsidRPr="00B01D4A" w14:paraId="4EDB0654" w14:textId="77777777" w:rsidTr="006E4F34">
        <w:tc>
          <w:tcPr>
            <w:tcW w:w="1261" w:type="dxa"/>
            <w:shd w:val="clear" w:color="auto" w:fill="auto"/>
          </w:tcPr>
          <w:p w14:paraId="45112FE8" w14:textId="712839C8" w:rsidR="006E4F34" w:rsidRPr="00B01D4A" w:rsidRDefault="006E4F34" w:rsidP="006E4F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18.11.2021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2127" w:type="dxa"/>
            <w:shd w:val="clear" w:color="auto" w:fill="auto"/>
          </w:tcPr>
          <w:p w14:paraId="3F67A43C" w14:textId="0805BB2B" w:rsidR="006E4F34" w:rsidRPr="00B01D4A" w:rsidRDefault="006E4F34" w:rsidP="006E4F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89B">
              <w:rPr>
                <w:rFonts w:ascii="Times New Roman" w:hAnsi="Times New Roman"/>
              </w:rPr>
              <w:t>Титова С.А.</w:t>
            </w:r>
          </w:p>
        </w:tc>
        <w:tc>
          <w:tcPr>
            <w:tcW w:w="5166" w:type="dxa"/>
          </w:tcPr>
          <w:p w14:paraId="06145A2E" w14:textId="77777777" w:rsidR="006E4F34" w:rsidRPr="00B01D4A" w:rsidRDefault="006E4F34" w:rsidP="006E4F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D4A">
              <w:rPr>
                <w:rFonts w:ascii="Times New Roman" w:hAnsi="Times New Roman"/>
              </w:rPr>
              <w:t>Морфо-функциональная готовность ребенка к систематическому обучению</w:t>
            </w:r>
          </w:p>
        </w:tc>
        <w:tc>
          <w:tcPr>
            <w:tcW w:w="1357" w:type="dxa"/>
            <w:shd w:val="clear" w:color="auto" w:fill="auto"/>
          </w:tcPr>
          <w:p w14:paraId="55D45C05" w14:textId="46706100" w:rsidR="006E4F34" w:rsidRPr="00B01D4A" w:rsidRDefault="006E4F34" w:rsidP="006E4F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E4F34" w:rsidRPr="00B01D4A" w14:paraId="420FEBB2" w14:textId="77777777" w:rsidTr="006E4F34">
        <w:tc>
          <w:tcPr>
            <w:tcW w:w="1261" w:type="dxa"/>
            <w:shd w:val="clear" w:color="auto" w:fill="auto"/>
          </w:tcPr>
          <w:p w14:paraId="438EAE8A" w14:textId="684450B5" w:rsidR="006E4F34" w:rsidRPr="00B01D4A" w:rsidRDefault="006E4F34" w:rsidP="006E4F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02.12.2021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2127" w:type="dxa"/>
            <w:shd w:val="clear" w:color="auto" w:fill="auto"/>
          </w:tcPr>
          <w:p w14:paraId="53CABECC" w14:textId="567644B7" w:rsidR="006E4F34" w:rsidRPr="00B01D4A" w:rsidRDefault="006E4F34" w:rsidP="006E4F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89B">
              <w:rPr>
                <w:rFonts w:ascii="Times New Roman" w:hAnsi="Times New Roman"/>
              </w:rPr>
              <w:t>Титова С.А.</w:t>
            </w:r>
          </w:p>
        </w:tc>
        <w:tc>
          <w:tcPr>
            <w:tcW w:w="5166" w:type="dxa"/>
          </w:tcPr>
          <w:p w14:paraId="240669B5" w14:textId="77777777" w:rsidR="006E4F34" w:rsidRPr="00B01D4A" w:rsidRDefault="006E4F34" w:rsidP="006E4F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D4A">
              <w:rPr>
                <w:rFonts w:ascii="Times New Roman" w:hAnsi="Times New Roman"/>
              </w:rPr>
              <w:t>Гигиенические принципы организации учебного процесса в различных образовательных учреждениях</w:t>
            </w:r>
          </w:p>
        </w:tc>
        <w:tc>
          <w:tcPr>
            <w:tcW w:w="1357" w:type="dxa"/>
            <w:shd w:val="clear" w:color="auto" w:fill="auto"/>
          </w:tcPr>
          <w:p w14:paraId="2512172D" w14:textId="6046290C" w:rsidR="006E4F34" w:rsidRPr="00B01D4A" w:rsidRDefault="006E4F34" w:rsidP="006E4F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E4F34" w:rsidRPr="00B01D4A" w14:paraId="5DAB9FB0" w14:textId="77777777" w:rsidTr="006E4F34">
        <w:tc>
          <w:tcPr>
            <w:tcW w:w="1261" w:type="dxa"/>
            <w:shd w:val="clear" w:color="auto" w:fill="auto"/>
          </w:tcPr>
          <w:p w14:paraId="77D1D70A" w14:textId="66B0629A" w:rsidR="006E4F34" w:rsidRPr="00B01D4A" w:rsidRDefault="006E4F34" w:rsidP="006E4F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16.12.2021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2127" w:type="dxa"/>
            <w:shd w:val="clear" w:color="auto" w:fill="auto"/>
          </w:tcPr>
          <w:p w14:paraId="4833907F" w14:textId="6605013B" w:rsidR="006E4F34" w:rsidRPr="00B01D4A" w:rsidRDefault="006E4F34" w:rsidP="006E4F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89B">
              <w:rPr>
                <w:rFonts w:ascii="Times New Roman" w:hAnsi="Times New Roman"/>
              </w:rPr>
              <w:t>Титова С.А.</w:t>
            </w:r>
          </w:p>
        </w:tc>
        <w:tc>
          <w:tcPr>
            <w:tcW w:w="5166" w:type="dxa"/>
          </w:tcPr>
          <w:p w14:paraId="7D3B2755" w14:textId="77777777" w:rsidR="006E4F34" w:rsidRPr="00B01D4A" w:rsidRDefault="006E4F34" w:rsidP="006E4F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D4A">
              <w:rPr>
                <w:rFonts w:ascii="Times New Roman" w:hAnsi="Times New Roman"/>
              </w:rPr>
              <w:t>Закаливание, его сущность и методы. Физиолого-гигиенические принципы организации физического воспитания детей и подростков</w:t>
            </w:r>
          </w:p>
        </w:tc>
        <w:tc>
          <w:tcPr>
            <w:tcW w:w="1357" w:type="dxa"/>
            <w:shd w:val="clear" w:color="auto" w:fill="auto"/>
          </w:tcPr>
          <w:p w14:paraId="6160E7DB" w14:textId="7EA18859" w:rsidR="006E4F34" w:rsidRPr="00B01D4A" w:rsidRDefault="006E4F34" w:rsidP="006E4F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E4F34" w:rsidRPr="00B01D4A" w14:paraId="488581D5" w14:textId="77777777" w:rsidTr="006E4F34">
        <w:tc>
          <w:tcPr>
            <w:tcW w:w="1261" w:type="dxa"/>
            <w:shd w:val="clear" w:color="auto" w:fill="auto"/>
          </w:tcPr>
          <w:p w14:paraId="1C1A08B1" w14:textId="4517465A" w:rsidR="006E4F34" w:rsidRPr="00B01D4A" w:rsidRDefault="006E4F34" w:rsidP="006E4F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09.09.2021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2127" w:type="dxa"/>
            <w:shd w:val="clear" w:color="auto" w:fill="auto"/>
          </w:tcPr>
          <w:p w14:paraId="2DCC3B67" w14:textId="3659548C" w:rsidR="006E4F34" w:rsidRPr="00B01D4A" w:rsidRDefault="006E4F34" w:rsidP="006E4F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389B">
              <w:rPr>
                <w:rFonts w:ascii="Times New Roman" w:hAnsi="Times New Roman"/>
              </w:rPr>
              <w:t>Титова С.А.</w:t>
            </w:r>
          </w:p>
        </w:tc>
        <w:tc>
          <w:tcPr>
            <w:tcW w:w="5166" w:type="dxa"/>
          </w:tcPr>
          <w:p w14:paraId="0F0FB4BD" w14:textId="77777777" w:rsidR="006E4F34" w:rsidRPr="00B01D4A" w:rsidRDefault="006E4F34" w:rsidP="006E4F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D4A">
              <w:rPr>
                <w:rFonts w:ascii="Times New Roman" w:hAnsi="Times New Roman"/>
              </w:rPr>
              <w:t>Гигиенические вопросы организации летней оздоровительной работы в детских и подростковых коллективах</w:t>
            </w:r>
          </w:p>
        </w:tc>
        <w:tc>
          <w:tcPr>
            <w:tcW w:w="1357" w:type="dxa"/>
            <w:shd w:val="clear" w:color="auto" w:fill="auto"/>
          </w:tcPr>
          <w:p w14:paraId="689573B9" w14:textId="15F8BA1E" w:rsidR="006E4F34" w:rsidRPr="00B01D4A" w:rsidRDefault="006E4F34" w:rsidP="006E4F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44D2AB5C" w14:textId="77777777" w:rsidR="00EF4CEC" w:rsidRPr="00B01D4A" w:rsidRDefault="00EF4CEC" w:rsidP="00543024">
      <w:pPr>
        <w:jc w:val="center"/>
        <w:rPr>
          <w:rFonts w:ascii="Times New Roman" w:hAnsi="Times New Roman"/>
        </w:rPr>
      </w:pPr>
    </w:p>
    <w:sectPr w:rsidR="00EF4CEC" w:rsidRPr="00B01D4A" w:rsidSect="00AB3C29">
      <w:pgSz w:w="11906" w:h="16838" w:code="9"/>
      <w:pgMar w:top="851" w:right="567" w:bottom="851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auto"/>
    <w:pitch w:val="variable"/>
    <w:sig w:usb0="800002E7" w:usb1="2AC7FCFF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15E"/>
    <w:rsid w:val="00001EE3"/>
    <w:rsid w:val="00023054"/>
    <w:rsid w:val="000252D6"/>
    <w:rsid w:val="000326AA"/>
    <w:rsid w:val="000713E2"/>
    <w:rsid w:val="0007403E"/>
    <w:rsid w:val="000A415E"/>
    <w:rsid w:val="000A62FD"/>
    <w:rsid w:val="000F111A"/>
    <w:rsid w:val="00197F0C"/>
    <w:rsid w:val="001A0AE4"/>
    <w:rsid w:val="001A0D57"/>
    <w:rsid w:val="001A1C97"/>
    <w:rsid w:val="001D7B3D"/>
    <w:rsid w:val="001E44A4"/>
    <w:rsid w:val="00214F27"/>
    <w:rsid w:val="00217F85"/>
    <w:rsid w:val="00262ADC"/>
    <w:rsid w:val="00296C76"/>
    <w:rsid w:val="002B35BA"/>
    <w:rsid w:val="002C03A5"/>
    <w:rsid w:val="002D66EB"/>
    <w:rsid w:val="002F0AEB"/>
    <w:rsid w:val="00374E4C"/>
    <w:rsid w:val="003C2D11"/>
    <w:rsid w:val="004006DB"/>
    <w:rsid w:val="00424F72"/>
    <w:rsid w:val="004525BA"/>
    <w:rsid w:val="00474706"/>
    <w:rsid w:val="004F6FDE"/>
    <w:rsid w:val="0050007B"/>
    <w:rsid w:val="00510353"/>
    <w:rsid w:val="00543024"/>
    <w:rsid w:val="00555527"/>
    <w:rsid w:val="00580414"/>
    <w:rsid w:val="005974E3"/>
    <w:rsid w:val="005B4479"/>
    <w:rsid w:val="005C7609"/>
    <w:rsid w:val="005D51F9"/>
    <w:rsid w:val="005D644B"/>
    <w:rsid w:val="005F1E4F"/>
    <w:rsid w:val="00611122"/>
    <w:rsid w:val="0062277A"/>
    <w:rsid w:val="0067297A"/>
    <w:rsid w:val="006C3F57"/>
    <w:rsid w:val="006D2AA6"/>
    <w:rsid w:val="006D31A7"/>
    <w:rsid w:val="006D489A"/>
    <w:rsid w:val="006E4F34"/>
    <w:rsid w:val="006F7B69"/>
    <w:rsid w:val="007618D4"/>
    <w:rsid w:val="00762F33"/>
    <w:rsid w:val="007639B2"/>
    <w:rsid w:val="00775C1C"/>
    <w:rsid w:val="007912D9"/>
    <w:rsid w:val="00792E3D"/>
    <w:rsid w:val="007D128B"/>
    <w:rsid w:val="007F47BC"/>
    <w:rsid w:val="00805203"/>
    <w:rsid w:val="00896031"/>
    <w:rsid w:val="0092035D"/>
    <w:rsid w:val="00924589"/>
    <w:rsid w:val="009B134B"/>
    <w:rsid w:val="00A33E30"/>
    <w:rsid w:val="00A36819"/>
    <w:rsid w:val="00A57610"/>
    <w:rsid w:val="00AB3C29"/>
    <w:rsid w:val="00AC734B"/>
    <w:rsid w:val="00AF4948"/>
    <w:rsid w:val="00B01D4A"/>
    <w:rsid w:val="00B12834"/>
    <w:rsid w:val="00B74261"/>
    <w:rsid w:val="00B87EF0"/>
    <w:rsid w:val="00B940CD"/>
    <w:rsid w:val="00BB664B"/>
    <w:rsid w:val="00BE2600"/>
    <w:rsid w:val="00BE3138"/>
    <w:rsid w:val="00BE67E8"/>
    <w:rsid w:val="00C2202C"/>
    <w:rsid w:val="00C3260D"/>
    <w:rsid w:val="00C63FDC"/>
    <w:rsid w:val="00CD2E4F"/>
    <w:rsid w:val="00CD7E0C"/>
    <w:rsid w:val="00CF290C"/>
    <w:rsid w:val="00CF3241"/>
    <w:rsid w:val="00D13594"/>
    <w:rsid w:val="00D25CA1"/>
    <w:rsid w:val="00D401D0"/>
    <w:rsid w:val="00D40D47"/>
    <w:rsid w:val="00D45868"/>
    <w:rsid w:val="00DA2785"/>
    <w:rsid w:val="00DB6485"/>
    <w:rsid w:val="00E17124"/>
    <w:rsid w:val="00E2268B"/>
    <w:rsid w:val="00E27141"/>
    <w:rsid w:val="00E561C0"/>
    <w:rsid w:val="00E96EF3"/>
    <w:rsid w:val="00EE15F9"/>
    <w:rsid w:val="00EF01B0"/>
    <w:rsid w:val="00EF4CEC"/>
    <w:rsid w:val="00F0267B"/>
    <w:rsid w:val="00F23086"/>
    <w:rsid w:val="00F377D1"/>
    <w:rsid w:val="00F46080"/>
    <w:rsid w:val="00F60474"/>
    <w:rsid w:val="00F814C6"/>
    <w:rsid w:val="00FA3A0F"/>
    <w:rsid w:val="00FD1C48"/>
    <w:rsid w:val="08C0241A"/>
    <w:rsid w:val="6BFA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A651F"/>
  <w15:chartTrackingRefBased/>
  <w15:docId w15:val="{8447A0E3-FB7C-4C2D-91AA-6ED60B5FF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2D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1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608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5">
    <w:name w:val="Текст выноски Знак"/>
    <w:link w:val="a4"/>
    <w:uiPriority w:val="99"/>
    <w:semiHidden/>
    <w:rsid w:val="00F4608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&#1076;&#1083;&#1103;%20&#1091;&#1095;&#1077;&#1073;-&#1088;&#1072;&#1073;&#1086;&#1090;&#1099;\&#1092;&#1086;&#1088;&#1084;&#1072;-&#1088;&#1072;&#1089;&#1087;&#1080;&#1089;&#1072;&#1085;&#1080;&#1077;-&#1074;&#1077;&#1089;&#1085;&#1072;201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форма-расписание-весна2017</Template>
  <TotalTime>0</TotalTime>
  <Pages>3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Olga</dc:creator>
  <cp:keywords/>
  <cp:lastModifiedBy>User</cp:lastModifiedBy>
  <cp:revision>2</cp:revision>
  <cp:lastPrinted>2017-07-07T20:36:00Z</cp:lastPrinted>
  <dcterms:created xsi:type="dcterms:W3CDTF">2021-09-08T09:53:00Z</dcterms:created>
  <dcterms:modified xsi:type="dcterms:W3CDTF">2021-09-08T09:53:00Z</dcterms:modified>
</cp:coreProperties>
</file>